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36BC" w14:textId="77777777" w:rsidR="008B4A00" w:rsidRDefault="008B4A00" w:rsidP="008B4A00">
      <w:pPr>
        <w:jc w:val="center"/>
        <w:rPr>
          <w:b/>
          <w:sz w:val="32"/>
          <w:szCs w:val="32"/>
          <w:u w:val="single"/>
          <w:lang w:val="es-ES"/>
        </w:rPr>
      </w:pPr>
    </w:p>
    <w:p w14:paraId="3AB06A46" w14:textId="3EC77BED" w:rsidR="008B4A00" w:rsidRPr="00F12837" w:rsidRDefault="008B4A00" w:rsidP="008B4A00">
      <w:pPr>
        <w:jc w:val="center"/>
        <w:rPr>
          <w:b/>
          <w:sz w:val="32"/>
          <w:szCs w:val="32"/>
          <w:u w:val="single"/>
          <w:lang w:val="es-ES"/>
        </w:rPr>
      </w:pPr>
      <w:r w:rsidRPr="00F12837">
        <w:rPr>
          <w:b/>
          <w:sz w:val="32"/>
          <w:szCs w:val="32"/>
          <w:u w:val="single"/>
          <w:lang w:val="es-ES"/>
        </w:rPr>
        <w:t>SOLICITUD DE REDACC</w:t>
      </w:r>
      <w:r w:rsidR="00485F94">
        <w:rPr>
          <w:b/>
          <w:sz w:val="32"/>
          <w:szCs w:val="32"/>
          <w:u w:val="single"/>
          <w:lang w:val="es-ES"/>
        </w:rPr>
        <w:t>Ó</w:t>
      </w:r>
      <w:r w:rsidRPr="00F12837">
        <w:rPr>
          <w:b/>
          <w:sz w:val="32"/>
          <w:szCs w:val="32"/>
          <w:u w:val="single"/>
          <w:lang w:val="es-ES"/>
        </w:rPr>
        <w:t>N DE PODER</w:t>
      </w:r>
    </w:p>
    <w:p w14:paraId="1CE9DBD2" w14:textId="77777777" w:rsidR="008B4A00" w:rsidRDefault="008B4A00" w:rsidP="008B4A00">
      <w:pPr>
        <w:jc w:val="both"/>
        <w:rPr>
          <w:b/>
          <w:u w:val="single"/>
          <w:lang w:val="es-ES"/>
        </w:rPr>
      </w:pPr>
    </w:p>
    <w:p w14:paraId="52A2B957" w14:textId="77777777" w:rsidR="008B4A00" w:rsidRDefault="008B4A00" w:rsidP="008B4A00">
      <w:pPr>
        <w:jc w:val="both"/>
        <w:rPr>
          <w:b/>
          <w:u w:val="single"/>
          <w:lang w:val="es-ES"/>
        </w:rPr>
      </w:pPr>
    </w:p>
    <w:p w14:paraId="47AD2555" w14:textId="77777777" w:rsidR="008B4A00" w:rsidRDefault="008B4A00" w:rsidP="008B4A00">
      <w:pPr>
        <w:jc w:val="both"/>
        <w:rPr>
          <w:b/>
          <w:lang w:val="es-ES"/>
        </w:rPr>
      </w:pPr>
      <w:r w:rsidRPr="00326CA3">
        <w:rPr>
          <w:b/>
          <w:u w:val="single"/>
          <w:lang w:val="es-ES"/>
        </w:rPr>
        <w:t>TIPO DE PODER</w:t>
      </w:r>
      <w:r w:rsidRPr="00326CA3">
        <w:rPr>
          <w:b/>
          <w:lang w:val="es-ES"/>
        </w:rPr>
        <w:t xml:space="preserve"> </w:t>
      </w:r>
    </w:p>
    <w:p w14:paraId="587E08D7" w14:textId="77777777" w:rsidR="008B4A00" w:rsidRDefault="008B4A00" w:rsidP="008B4A00">
      <w:pPr>
        <w:jc w:val="both"/>
        <w:rPr>
          <w:b/>
          <w:lang w:val="es-E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2127"/>
        <w:gridCol w:w="2550"/>
      </w:tblGrid>
      <w:tr w:rsidR="008B4A00" w:rsidRPr="006D4DF8" w14:paraId="0CC225F3" w14:textId="77777777" w:rsidTr="00304A3A">
        <w:tc>
          <w:tcPr>
            <w:tcW w:w="2235" w:type="dxa"/>
          </w:tcPr>
          <w:p w14:paraId="76260D93" w14:textId="77777777" w:rsidR="008B4A00" w:rsidRPr="006D4DF8" w:rsidRDefault="008B4A00" w:rsidP="00304A3A">
            <w:pPr>
              <w:spacing w:line="276" w:lineRule="auto"/>
              <w:jc w:val="both"/>
              <w:rPr>
                <w:b/>
                <w:sz w:val="18"/>
                <w:szCs w:val="18"/>
                <w:lang w:val="es-ES"/>
              </w:rPr>
            </w:pPr>
            <w:r w:rsidRPr="006D4DF8">
              <w:rPr>
                <w:b/>
                <w:sz w:val="18"/>
                <w:szCs w:val="18"/>
                <w:lang w:val="es-ES"/>
              </w:rPr>
              <w:t>Poder GENERAL ____</w:t>
            </w:r>
          </w:p>
        </w:tc>
        <w:tc>
          <w:tcPr>
            <w:tcW w:w="2268" w:type="dxa"/>
          </w:tcPr>
          <w:p w14:paraId="2CE3A8B4" w14:textId="77777777" w:rsidR="008B4A00" w:rsidRPr="006D4DF8" w:rsidRDefault="008B4A00" w:rsidP="008B4A00">
            <w:pPr>
              <w:numPr>
                <w:ilvl w:val="0"/>
                <w:numId w:val="3"/>
              </w:numPr>
              <w:spacing w:line="276" w:lineRule="auto"/>
              <w:ind w:left="34" w:hanging="34"/>
              <w:jc w:val="both"/>
              <w:rPr>
                <w:b/>
                <w:sz w:val="18"/>
                <w:szCs w:val="18"/>
                <w:lang w:val="es-ES"/>
              </w:rPr>
            </w:pPr>
            <w:r w:rsidRPr="006D4DF8">
              <w:rPr>
                <w:b/>
                <w:sz w:val="18"/>
                <w:szCs w:val="18"/>
                <w:lang w:val="es-ES"/>
              </w:rPr>
              <w:t>Poder ESPECIAL ____</w:t>
            </w:r>
          </w:p>
        </w:tc>
        <w:tc>
          <w:tcPr>
            <w:tcW w:w="2127" w:type="dxa"/>
          </w:tcPr>
          <w:p w14:paraId="34CBD53D" w14:textId="77777777" w:rsidR="008B4A00" w:rsidRPr="006D4DF8" w:rsidRDefault="008B4A00" w:rsidP="008B4A00">
            <w:pPr>
              <w:numPr>
                <w:ilvl w:val="0"/>
                <w:numId w:val="3"/>
              </w:numPr>
              <w:spacing w:line="276" w:lineRule="auto"/>
              <w:ind w:left="34" w:hanging="252"/>
              <w:jc w:val="both"/>
              <w:rPr>
                <w:b/>
                <w:sz w:val="18"/>
                <w:szCs w:val="18"/>
                <w:lang w:val="es-ES"/>
              </w:rPr>
            </w:pPr>
            <w:r w:rsidRPr="006D4DF8">
              <w:rPr>
                <w:b/>
                <w:sz w:val="18"/>
                <w:szCs w:val="18"/>
                <w:lang w:val="es-ES"/>
              </w:rPr>
              <w:t>Revocar PODER ____</w:t>
            </w:r>
          </w:p>
        </w:tc>
        <w:tc>
          <w:tcPr>
            <w:tcW w:w="2550" w:type="dxa"/>
          </w:tcPr>
          <w:p w14:paraId="0AC04274" w14:textId="3F024750" w:rsidR="008B4A00" w:rsidRPr="006D4DF8" w:rsidRDefault="008B4A00" w:rsidP="00304A3A">
            <w:pPr>
              <w:spacing w:line="276" w:lineRule="auto"/>
              <w:jc w:val="both"/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0F368B89" w14:textId="77777777" w:rsidR="008B4A00" w:rsidRDefault="008B4A00" w:rsidP="008B4A00">
      <w:pPr>
        <w:ind w:left="720"/>
        <w:jc w:val="both"/>
        <w:rPr>
          <w:lang w:val="es-ES"/>
        </w:rPr>
      </w:pPr>
    </w:p>
    <w:p w14:paraId="3A93B959" w14:textId="77777777" w:rsidR="008B4A00" w:rsidRPr="00F12837" w:rsidRDefault="008B4A00" w:rsidP="008B4A00">
      <w:pPr>
        <w:jc w:val="both"/>
        <w:rPr>
          <w:b/>
          <w:u w:val="single"/>
          <w:lang w:val="es-ES"/>
        </w:rPr>
      </w:pPr>
      <w:r w:rsidRPr="00F12837">
        <w:rPr>
          <w:b/>
          <w:u w:val="single"/>
          <w:lang w:val="es-ES"/>
        </w:rPr>
        <w:t>PERSONA QUE OTORGA EL PODER</w:t>
      </w:r>
    </w:p>
    <w:p w14:paraId="503A561C" w14:textId="77777777" w:rsidR="008B4A00" w:rsidRPr="00F12837" w:rsidRDefault="008B4A00" w:rsidP="008B4A00">
      <w:pPr>
        <w:jc w:val="both"/>
        <w:rPr>
          <w:b/>
          <w:sz w:val="10"/>
          <w:szCs w:val="10"/>
          <w:u w:val="single"/>
          <w:lang w:val="es-ES"/>
        </w:rPr>
      </w:pPr>
    </w:p>
    <w:p w14:paraId="690654A6" w14:textId="77777777" w:rsidR="008B4A00" w:rsidRPr="00326CA3" w:rsidRDefault="008B4A00" w:rsidP="008B4A00">
      <w:pPr>
        <w:rPr>
          <w:lang w:val="es-ES"/>
        </w:rPr>
      </w:pPr>
      <w:r w:rsidRPr="00326CA3">
        <w:rPr>
          <w:b/>
          <w:lang w:val="es-ES"/>
        </w:rPr>
        <w:t>Nombre y Apellido</w:t>
      </w:r>
      <w:r w:rsidRPr="00326CA3">
        <w:rPr>
          <w:lang w:val="es-ES"/>
        </w:rPr>
        <w:t>: _________________</w:t>
      </w:r>
      <w:r>
        <w:rPr>
          <w:lang w:val="es-ES"/>
        </w:rPr>
        <w:t>___________</w:t>
      </w:r>
      <w:r w:rsidRPr="00326CA3">
        <w:rPr>
          <w:lang w:val="es-ES"/>
        </w:rPr>
        <w:t>__________________</w:t>
      </w:r>
      <w:r>
        <w:rPr>
          <w:lang w:val="es-ES"/>
        </w:rPr>
        <w:t>________________________</w:t>
      </w:r>
    </w:p>
    <w:p w14:paraId="32EA5466" w14:textId="77777777" w:rsidR="008B4A00" w:rsidRPr="00326CA3" w:rsidRDefault="008B4A00" w:rsidP="008B4A00">
      <w:pPr>
        <w:jc w:val="both"/>
        <w:rPr>
          <w:i/>
          <w:sz w:val="20"/>
          <w:szCs w:val="20"/>
          <w:lang w:val="es-ES"/>
        </w:rPr>
      </w:pPr>
      <w:r w:rsidRPr="00326CA3">
        <w:rPr>
          <w:i/>
          <w:sz w:val="20"/>
          <w:szCs w:val="20"/>
          <w:lang w:val="es-ES"/>
        </w:rPr>
        <w:t>(Como consta en la Cédula de Identidad, sin abreviar)</w:t>
      </w:r>
    </w:p>
    <w:p w14:paraId="62B49CB4" w14:textId="77777777" w:rsidR="008B4A00" w:rsidRPr="006C2446" w:rsidRDefault="008B4A00" w:rsidP="008B4A00">
      <w:pPr>
        <w:jc w:val="both"/>
        <w:rPr>
          <w:sz w:val="10"/>
          <w:szCs w:val="10"/>
          <w:lang w:val="es-ES"/>
        </w:rPr>
      </w:pPr>
    </w:p>
    <w:p w14:paraId="45EC8274" w14:textId="77777777" w:rsidR="008B4A00" w:rsidRPr="00326CA3" w:rsidRDefault="008B4A00" w:rsidP="008B4A00">
      <w:pPr>
        <w:spacing w:after="120"/>
        <w:rPr>
          <w:lang w:val="es-ES"/>
        </w:rPr>
      </w:pPr>
      <w:r w:rsidRPr="00326CA3">
        <w:rPr>
          <w:b/>
          <w:lang w:val="es-ES"/>
        </w:rPr>
        <w:t>Cédula de Identidad Número</w:t>
      </w:r>
      <w:r>
        <w:rPr>
          <w:lang w:val="es-ES"/>
        </w:rPr>
        <w:t>: ____________________</w:t>
      </w:r>
      <w:r w:rsidRPr="00326CA3">
        <w:rPr>
          <w:lang w:val="es-ES"/>
        </w:rPr>
        <w:t xml:space="preserve"> </w:t>
      </w:r>
      <w:r w:rsidRPr="00326CA3">
        <w:rPr>
          <w:b/>
          <w:lang w:val="es-ES"/>
        </w:rPr>
        <w:t>Estado Civil</w:t>
      </w:r>
      <w:r>
        <w:rPr>
          <w:lang w:val="es-ES"/>
        </w:rPr>
        <w:t>: ____________</w:t>
      </w:r>
    </w:p>
    <w:p w14:paraId="1D55668C" w14:textId="77777777" w:rsidR="008B4A00" w:rsidRPr="00326CA3" w:rsidRDefault="008B4A00" w:rsidP="008B4A00">
      <w:pPr>
        <w:spacing w:after="120"/>
        <w:rPr>
          <w:lang w:val="es-ES"/>
        </w:rPr>
      </w:pPr>
      <w:r w:rsidRPr="00326CA3">
        <w:rPr>
          <w:b/>
          <w:lang w:val="es-ES"/>
        </w:rPr>
        <w:t>Dirección Calle</w:t>
      </w:r>
      <w:r w:rsidRPr="00326CA3">
        <w:rPr>
          <w:lang w:val="es-ES"/>
        </w:rPr>
        <w:t>: ____</w:t>
      </w:r>
      <w:r>
        <w:rPr>
          <w:lang w:val="es-ES"/>
        </w:rPr>
        <w:t>_________________________________________</w:t>
      </w:r>
      <w:r w:rsidRPr="00D27BE1">
        <w:rPr>
          <w:b/>
          <w:lang w:val="es-ES"/>
        </w:rPr>
        <w:t>Nº</w:t>
      </w:r>
      <w:r>
        <w:rPr>
          <w:lang w:val="es-ES"/>
        </w:rPr>
        <w:t xml:space="preserve"> ________</w:t>
      </w:r>
    </w:p>
    <w:p w14:paraId="704BCA7E" w14:textId="77777777" w:rsidR="008B4A00" w:rsidRPr="00326CA3" w:rsidRDefault="008B4A00" w:rsidP="008B4A00">
      <w:pPr>
        <w:spacing w:after="120"/>
        <w:jc w:val="both"/>
        <w:rPr>
          <w:lang w:val="es-ES"/>
        </w:rPr>
      </w:pPr>
      <w:r w:rsidRPr="00326CA3">
        <w:rPr>
          <w:b/>
          <w:lang w:val="es-ES"/>
        </w:rPr>
        <w:t>Ciudad</w:t>
      </w:r>
      <w:r>
        <w:rPr>
          <w:lang w:val="es-ES"/>
        </w:rPr>
        <w:t>: ___________________</w:t>
      </w:r>
      <w:r w:rsidRPr="00326CA3">
        <w:rPr>
          <w:lang w:val="es-ES"/>
        </w:rPr>
        <w:t xml:space="preserve"> </w:t>
      </w:r>
      <w:r w:rsidRPr="00326CA3">
        <w:rPr>
          <w:b/>
          <w:lang w:val="es-ES"/>
        </w:rPr>
        <w:t>Estado</w:t>
      </w:r>
      <w:r w:rsidRPr="00326CA3">
        <w:rPr>
          <w:lang w:val="es-ES"/>
        </w:rPr>
        <w:t xml:space="preserve">: ______________ </w:t>
      </w:r>
      <w:r w:rsidRPr="00326CA3">
        <w:rPr>
          <w:b/>
          <w:lang w:val="es-ES"/>
        </w:rPr>
        <w:t>C. Postal</w:t>
      </w:r>
      <w:r>
        <w:rPr>
          <w:lang w:val="es-ES"/>
        </w:rPr>
        <w:t>: _____________</w:t>
      </w:r>
    </w:p>
    <w:p w14:paraId="26A44879" w14:textId="77777777" w:rsidR="008B4A00" w:rsidRPr="00326CA3" w:rsidRDefault="008B4A00" w:rsidP="008B4A00">
      <w:pPr>
        <w:spacing w:after="120"/>
        <w:jc w:val="both"/>
        <w:rPr>
          <w:lang w:val="es-ES"/>
        </w:rPr>
      </w:pPr>
      <w:r>
        <w:rPr>
          <w:b/>
          <w:lang w:val="es-ES"/>
        </w:rPr>
        <w:t>Tel.:</w:t>
      </w:r>
      <w:r>
        <w:rPr>
          <w:lang w:val="es-ES"/>
        </w:rPr>
        <w:t xml:space="preserve">(_____) __________________ </w:t>
      </w:r>
      <w:r w:rsidRPr="00326CA3">
        <w:rPr>
          <w:b/>
          <w:lang w:val="es-ES"/>
        </w:rPr>
        <w:t>Email</w:t>
      </w:r>
      <w:r w:rsidRPr="00326CA3">
        <w:rPr>
          <w:lang w:val="es-ES"/>
        </w:rPr>
        <w:t>: __________________________________</w:t>
      </w:r>
      <w:r>
        <w:rPr>
          <w:lang w:val="es-ES"/>
        </w:rPr>
        <w:t>_</w:t>
      </w:r>
    </w:p>
    <w:p w14:paraId="077D17D0" w14:textId="77777777" w:rsidR="008B4A00" w:rsidRDefault="008B4A00" w:rsidP="008B4A00">
      <w:pPr>
        <w:jc w:val="both"/>
        <w:rPr>
          <w:b/>
          <w:u w:val="single"/>
          <w:lang w:val="es-ES"/>
        </w:rPr>
      </w:pPr>
    </w:p>
    <w:p w14:paraId="65072F79" w14:textId="77777777" w:rsidR="008B4A00" w:rsidRPr="00F12837" w:rsidRDefault="008B4A00" w:rsidP="008B4A00">
      <w:pPr>
        <w:jc w:val="both"/>
        <w:rPr>
          <w:b/>
          <w:u w:val="single"/>
          <w:lang w:val="es-ES"/>
        </w:rPr>
      </w:pPr>
      <w:r w:rsidRPr="00F12837">
        <w:rPr>
          <w:b/>
          <w:u w:val="single"/>
          <w:lang w:val="es-ES"/>
        </w:rPr>
        <w:t>PERSONA QUE RECIBE EL PODER</w:t>
      </w:r>
    </w:p>
    <w:p w14:paraId="5FB5158A" w14:textId="77777777" w:rsidR="008B4A00" w:rsidRPr="00F12837" w:rsidRDefault="008B4A00" w:rsidP="008B4A00">
      <w:pPr>
        <w:jc w:val="both"/>
        <w:rPr>
          <w:sz w:val="10"/>
          <w:szCs w:val="10"/>
          <w:lang w:val="es-ES"/>
        </w:rPr>
      </w:pPr>
    </w:p>
    <w:p w14:paraId="41082E24" w14:textId="77777777" w:rsidR="008B4A00" w:rsidRPr="00326CA3" w:rsidRDefault="008B4A00" w:rsidP="008B4A00">
      <w:pPr>
        <w:rPr>
          <w:lang w:val="es-ES"/>
        </w:rPr>
      </w:pPr>
      <w:r w:rsidRPr="00326CA3">
        <w:rPr>
          <w:b/>
          <w:lang w:val="es-ES"/>
        </w:rPr>
        <w:t>Nombre y Apellido</w:t>
      </w:r>
      <w:r w:rsidRPr="00326CA3">
        <w:rPr>
          <w:lang w:val="es-ES"/>
        </w:rPr>
        <w:t>: _____________________________________</w:t>
      </w:r>
      <w:r>
        <w:rPr>
          <w:lang w:val="es-ES"/>
        </w:rPr>
        <w:t>_________________________________</w:t>
      </w:r>
    </w:p>
    <w:p w14:paraId="71DF0134" w14:textId="77777777" w:rsidR="008B4A00" w:rsidRPr="00326CA3" w:rsidRDefault="008B4A00" w:rsidP="008B4A00">
      <w:pPr>
        <w:jc w:val="both"/>
        <w:rPr>
          <w:i/>
          <w:sz w:val="20"/>
          <w:szCs w:val="20"/>
          <w:lang w:val="es-ES"/>
        </w:rPr>
      </w:pPr>
      <w:r w:rsidRPr="00326CA3">
        <w:rPr>
          <w:i/>
          <w:sz w:val="20"/>
          <w:szCs w:val="20"/>
          <w:lang w:val="es-ES"/>
        </w:rPr>
        <w:t>(Como consta en la Cédula de Identidad, sin abreviar)</w:t>
      </w:r>
    </w:p>
    <w:p w14:paraId="133E17D6" w14:textId="77777777" w:rsidR="008B4A00" w:rsidRPr="006C2446" w:rsidRDefault="008B4A00" w:rsidP="008B4A00">
      <w:pPr>
        <w:jc w:val="both"/>
        <w:rPr>
          <w:sz w:val="10"/>
          <w:szCs w:val="10"/>
          <w:lang w:val="es-ES"/>
        </w:rPr>
      </w:pPr>
    </w:p>
    <w:p w14:paraId="50252E9A" w14:textId="77777777" w:rsidR="008B4A00" w:rsidRPr="00326CA3" w:rsidRDefault="008B4A00" w:rsidP="008B4A00">
      <w:pPr>
        <w:spacing w:after="120"/>
        <w:jc w:val="both"/>
        <w:rPr>
          <w:lang w:val="es-ES"/>
        </w:rPr>
      </w:pPr>
      <w:r w:rsidRPr="00326CA3">
        <w:rPr>
          <w:b/>
          <w:lang w:val="es-ES"/>
        </w:rPr>
        <w:t>Cédula de Identidad Número</w:t>
      </w:r>
      <w:r w:rsidRPr="00326CA3">
        <w:rPr>
          <w:lang w:val="es-ES"/>
        </w:rPr>
        <w:t>:</w:t>
      </w:r>
      <w:r>
        <w:rPr>
          <w:lang w:val="es-ES"/>
        </w:rPr>
        <w:t xml:space="preserve"> </w:t>
      </w:r>
      <w:r w:rsidRPr="00326CA3">
        <w:rPr>
          <w:lang w:val="es-ES"/>
        </w:rPr>
        <w:t>________________</w:t>
      </w:r>
      <w:r>
        <w:rPr>
          <w:lang w:val="es-ES"/>
        </w:rPr>
        <w:t xml:space="preserve"> </w:t>
      </w:r>
      <w:r w:rsidRPr="00326CA3">
        <w:rPr>
          <w:b/>
          <w:lang w:val="es-ES"/>
        </w:rPr>
        <w:t>Estado Civil</w:t>
      </w:r>
      <w:r>
        <w:rPr>
          <w:lang w:val="es-ES"/>
        </w:rPr>
        <w:t>: _______________</w:t>
      </w:r>
    </w:p>
    <w:p w14:paraId="3D79BD2F" w14:textId="77777777" w:rsidR="008B4A00" w:rsidRPr="00326CA3" w:rsidRDefault="008B4A00" w:rsidP="008B4A00">
      <w:pPr>
        <w:spacing w:after="120"/>
        <w:rPr>
          <w:lang w:val="es-ES"/>
        </w:rPr>
      </w:pPr>
      <w:r w:rsidRPr="00326CA3">
        <w:rPr>
          <w:b/>
          <w:lang w:val="es-ES"/>
        </w:rPr>
        <w:t>Domicilio en Paraguay</w:t>
      </w:r>
      <w:r w:rsidRPr="00326CA3">
        <w:rPr>
          <w:lang w:val="es-ES"/>
        </w:rPr>
        <w:t>: _________________________</w:t>
      </w:r>
      <w:r>
        <w:rPr>
          <w:lang w:val="es-ES"/>
        </w:rPr>
        <w:t>___________</w:t>
      </w:r>
      <w:r w:rsidRPr="00326CA3">
        <w:rPr>
          <w:lang w:val="es-ES"/>
        </w:rPr>
        <w:t>______________________</w:t>
      </w:r>
      <w:r>
        <w:rPr>
          <w:lang w:val="es-ES"/>
        </w:rPr>
        <w:t>_</w:t>
      </w:r>
      <w:r w:rsidRPr="00326CA3">
        <w:rPr>
          <w:lang w:val="es-ES"/>
        </w:rPr>
        <w:t>_________</w:t>
      </w:r>
      <w:r>
        <w:rPr>
          <w:lang w:val="es-ES"/>
        </w:rPr>
        <w:t>_</w:t>
      </w:r>
    </w:p>
    <w:p w14:paraId="025B9BDB" w14:textId="77777777" w:rsidR="008B4A00" w:rsidRPr="00326CA3" w:rsidRDefault="008B4A00" w:rsidP="008B4A00">
      <w:pPr>
        <w:rPr>
          <w:lang w:val="es-ES"/>
        </w:rPr>
      </w:pPr>
      <w:r w:rsidRPr="00326CA3">
        <w:rPr>
          <w:b/>
          <w:lang w:val="es-ES"/>
        </w:rPr>
        <w:t>Número de Matrícula de Abogado</w:t>
      </w:r>
      <w:r w:rsidRPr="00326CA3">
        <w:rPr>
          <w:lang w:val="es-ES"/>
        </w:rPr>
        <w:t>: ____________________</w:t>
      </w:r>
      <w:r>
        <w:rPr>
          <w:lang w:val="es-ES"/>
        </w:rPr>
        <w:t>__________________________________________________</w:t>
      </w:r>
    </w:p>
    <w:p w14:paraId="0F76C3A1" w14:textId="77777777" w:rsidR="008B4A00" w:rsidRPr="00326CA3" w:rsidRDefault="008B4A00" w:rsidP="008B4A00">
      <w:pPr>
        <w:jc w:val="both"/>
        <w:rPr>
          <w:i/>
          <w:sz w:val="20"/>
          <w:szCs w:val="20"/>
          <w:lang w:val="es-ES"/>
        </w:rPr>
      </w:pPr>
      <w:r w:rsidRPr="00326CA3">
        <w:rPr>
          <w:i/>
          <w:sz w:val="20"/>
          <w:szCs w:val="20"/>
          <w:lang w:val="es-ES"/>
        </w:rPr>
        <w:t>(En caso otorgarse a favor de un Abogado)</w:t>
      </w:r>
    </w:p>
    <w:p w14:paraId="5A3BAB44" w14:textId="77777777" w:rsidR="008B4A00" w:rsidRPr="006C2446" w:rsidRDefault="008B4A00" w:rsidP="008B4A00">
      <w:pPr>
        <w:jc w:val="both"/>
        <w:rPr>
          <w:sz w:val="10"/>
          <w:szCs w:val="10"/>
          <w:lang w:val="es-ES"/>
        </w:rPr>
      </w:pPr>
    </w:p>
    <w:p w14:paraId="3E262DE3" w14:textId="77777777" w:rsidR="008B4A00" w:rsidRPr="00326CA3" w:rsidRDefault="008B4A00" w:rsidP="008B4A00">
      <w:pPr>
        <w:spacing w:after="100"/>
        <w:jc w:val="both"/>
        <w:rPr>
          <w:b/>
          <w:u w:val="single"/>
          <w:lang w:val="es-ES"/>
        </w:rPr>
      </w:pPr>
      <w:r w:rsidRPr="00326CA3">
        <w:rPr>
          <w:b/>
          <w:u w:val="single"/>
          <w:lang w:val="es-ES"/>
        </w:rPr>
        <w:t>OBJETO DEL PODER</w:t>
      </w:r>
    </w:p>
    <w:p w14:paraId="59BB43AA" w14:textId="7291B897" w:rsidR="008B4A00" w:rsidRDefault="008B4A00" w:rsidP="008B4A00">
      <w:pPr>
        <w:spacing w:before="120" w:after="120" w:line="360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FC7AC" w14:textId="77777777" w:rsidR="008B4A00" w:rsidRDefault="008B4A00" w:rsidP="008B4A00">
      <w:pPr>
        <w:spacing w:before="120" w:after="120" w:line="360" w:lineRule="auto"/>
        <w:jc w:val="both"/>
        <w:rPr>
          <w:lang w:val="es-ES"/>
        </w:rPr>
      </w:pPr>
    </w:p>
    <w:p w14:paraId="3783F195" w14:textId="77777777" w:rsidR="008B4A00" w:rsidRPr="00863A1B" w:rsidRDefault="008B4A00" w:rsidP="008B4A00">
      <w:pPr>
        <w:pStyle w:val="Default"/>
        <w:jc w:val="center"/>
      </w:pPr>
      <w:r w:rsidRPr="00863A1B">
        <w:t>……………………………………………………………</w:t>
      </w:r>
    </w:p>
    <w:p w14:paraId="5BD7B5A6" w14:textId="77777777" w:rsidR="008B4A00" w:rsidRPr="00863A1B" w:rsidRDefault="008B4A00" w:rsidP="008B4A00">
      <w:pPr>
        <w:pStyle w:val="Default"/>
        <w:jc w:val="center"/>
      </w:pPr>
      <w:r w:rsidRPr="00863A1B">
        <w:rPr>
          <w:b/>
          <w:bCs/>
        </w:rPr>
        <w:t>Firma del Interesado</w:t>
      </w:r>
    </w:p>
    <w:p w14:paraId="7D6076F2" w14:textId="77777777" w:rsidR="008B4A00" w:rsidRPr="00863A1B" w:rsidRDefault="008B4A00" w:rsidP="008B4A00">
      <w:pPr>
        <w:ind w:right="-1"/>
        <w:jc w:val="center"/>
        <w:rPr>
          <w:b/>
          <w:lang w:val="es-ES"/>
        </w:rPr>
      </w:pPr>
      <w:r w:rsidRPr="00863A1B">
        <w:rPr>
          <w:lang w:val="es-ES"/>
        </w:rPr>
        <w:t>quien se responsabiliza del contenido del documento que solicita</w:t>
      </w:r>
    </w:p>
    <w:p w14:paraId="6666E48A" w14:textId="6555206F" w:rsidR="002F67B0" w:rsidRPr="008B4A00" w:rsidRDefault="002F67B0" w:rsidP="008B4A00">
      <w:pPr>
        <w:rPr>
          <w:rFonts w:eastAsia="Batang"/>
          <w:lang w:val="es-ES"/>
        </w:rPr>
      </w:pPr>
    </w:p>
    <w:sectPr w:rsidR="002F67B0" w:rsidRPr="008B4A00" w:rsidSect="00E35FB7">
      <w:headerReference w:type="default" r:id="rId7"/>
      <w:footerReference w:type="default" r:id="rId8"/>
      <w:pgSz w:w="11907" w:h="16839" w:code="9"/>
      <w:pgMar w:top="851" w:right="1134" w:bottom="425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E72B" w14:textId="77777777" w:rsidR="00D20E17" w:rsidRDefault="00D20E17" w:rsidP="008C4E10">
      <w:r>
        <w:separator/>
      </w:r>
    </w:p>
  </w:endnote>
  <w:endnote w:type="continuationSeparator" w:id="0">
    <w:p w14:paraId="270DCEC3" w14:textId="77777777" w:rsidR="00D20E17" w:rsidRDefault="00D20E17" w:rsidP="008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81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7"/>
      <w:gridCol w:w="222"/>
    </w:tblGrid>
    <w:tr w:rsidR="00E35FB7" w:rsidRPr="000B1EBE" w14:paraId="4E42537C" w14:textId="77777777" w:rsidTr="00E35FB7">
      <w:tc>
        <w:tcPr>
          <w:tcW w:w="4678" w:type="dxa"/>
        </w:tcPr>
        <w:tbl>
          <w:tblPr>
            <w:tblStyle w:val="Tablaconcuadrcula"/>
            <w:tblW w:w="9781" w:type="dxa"/>
            <w:tblBorders>
              <w:top w:val="single" w:sz="6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8"/>
            <w:gridCol w:w="5103"/>
          </w:tblGrid>
          <w:tr w:rsidR="000B1EBE" w:rsidRPr="00DA14D9" w14:paraId="55AF5145" w14:textId="77777777" w:rsidTr="00871B86">
            <w:tc>
              <w:tcPr>
                <w:tcW w:w="4678" w:type="dxa"/>
              </w:tcPr>
              <w:p w14:paraId="7D51C390" w14:textId="27C3AEB0" w:rsidR="000B1EBE" w:rsidRPr="0004143A" w:rsidRDefault="0095556D" w:rsidP="000B1EBE">
                <w:pPr>
                  <w:pStyle w:val="Piedepgina"/>
                  <w:ind w:left="754" w:right="-141" w:hanging="754"/>
                  <w:rPr>
                    <w:sz w:val="16"/>
                    <w:szCs w:val="16"/>
                    <w:lang w:val="pt-BR"/>
                  </w:rPr>
                </w:pPr>
                <w:r>
                  <w:rPr>
                    <w:sz w:val="16"/>
                    <w:szCs w:val="16"/>
                  </w:rPr>
                  <w:t>418-130 Albert St.- Ottawa</w:t>
                </w:r>
              </w:p>
            </w:tc>
            <w:tc>
              <w:tcPr>
                <w:tcW w:w="5103" w:type="dxa"/>
              </w:tcPr>
              <w:p w14:paraId="44C85D47" w14:textId="22733F13" w:rsidR="000B1EBE" w:rsidRPr="00A80622" w:rsidRDefault="000B1EBE" w:rsidP="000B1EBE">
                <w:pPr>
                  <w:pStyle w:val="Piedepgina"/>
                  <w:ind w:left="754" w:right="35" w:hanging="754"/>
                  <w:jc w:val="right"/>
                  <w:rPr>
                    <w:sz w:val="16"/>
                    <w:szCs w:val="16"/>
                    <w:lang w:val="pt-BR"/>
                  </w:rPr>
                </w:pPr>
                <w:r w:rsidRPr="0004143A">
                  <w:rPr>
                    <w:sz w:val="16"/>
                    <w:szCs w:val="16"/>
                    <w:lang w:val="pt-PT"/>
                  </w:rPr>
                  <w:t xml:space="preserve">E-Mail: </w:t>
                </w:r>
                <w:hyperlink r:id="rId1" w:history="1">
                  <w:r w:rsidR="00871B86" w:rsidRPr="00F56808">
                    <w:rPr>
                      <w:rStyle w:val="Hipervnculo"/>
                      <w:sz w:val="16"/>
                      <w:szCs w:val="16"/>
                      <w:lang w:val="pt-PT"/>
                    </w:rPr>
                    <w:t>embaparcanada@mre.gov.py</w:t>
                  </w:r>
                </w:hyperlink>
                <w:r w:rsidR="00871B86">
                  <w:rPr>
                    <w:sz w:val="16"/>
                    <w:szCs w:val="16"/>
                    <w:lang w:val="pt-PT"/>
                  </w:rPr>
                  <w:t xml:space="preserve"> </w:t>
                </w:r>
                <w:hyperlink r:id="rId2" w:history="1"/>
                <w:r>
                  <w:rPr>
                    <w:bCs/>
                    <w:sz w:val="16"/>
                    <w:szCs w:val="16"/>
                    <w:lang w:val="pt-BR"/>
                  </w:rPr>
                  <w:t xml:space="preserve"> </w:t>
                </w:r>
              </w:p>
            </w:tc>
          </w:tr>
          <w:tr w:rsidR="000B1EBE" w:rsidRPr="00871B86" w14:paraId="15A2A98F" w14:textId="77777777" w:rsidTr="00871B86">
            <w:tc>
              <w:tcPr>
                <w:tcW w:w="4678" w:type="dxa"/>
              </w:tcPr>
              <w:p w14:paraId="41CDB429" w14:textId="51AC1F3B" w:rsidR="000B1EBE" w:rsidRPr="0004143A" w:rsidRDefault="000B1EBE" w:rsidP="00871B86">
                <w:pPr>
                  <w:pStyle w:val="Piedepgina"/>
                  <w:rPr>
                    <w:sz w:val="16"/>
                    <w:szCs w:val="16"/>
                    <w:lang w:val="pt-BR"/>
                  </w:rPr>
                </w:pPr>
                <w:r w:rsidRPr="0004143A">
                  <w:rPr>
                    <w:sz w:val="16"/>
                    <w:szCs w:val="16"/>
                    <w:lang w:val="es-PY"/>
                  </w:rPr>
                  <w:t xml:space="preserve">Teléfono: </w:t>
                </w:r>
                <w:r w:rsidR="00527DE4">
                  <w:rPr>
                    <w:sz w:val="16"/>
                    <w:szCs w:val="16"/>
                    <w:lang w:val="es-PY"/>
                  </w:rPr>
                  <w:t>+1 613 567 1283</w:t>
                </w:r>
              </w:p>
            </w:tc>
            <w:tc>
              <w:tcPr>
                <w:tcW w:w="5103" w:type="dxa"/>
              </w:tcPr>
              <w:p w14:paraId="0B85588C" w14:textId="2F4104AE" w:rsidR="000B1EBE" w:rsidRPr="0004143A" w:rsidRDefault="000B1EBE" w:rsidP="000B1EBE">
                <w:pPr>
                  <w:pStyle w:val="Piedepgina"/>
                  <w:ind w:left="754" w:right="35" w:hanging="754"/>
                  <w:jc w:val="right"/>
                  <w:rPr>
                    <w:sz w:val="16"/>
                    <w:szCs w:val="16"/>
                    <w:lang w:val="pt-BR"/>
                  </w:rPr>
                </w:pPr>
              </w:p>
            </w:tc>
          </w:tr>
          <w:tr w:rsidR="000B1EBE" w:rsidRPr="0004143A" w14:paraId="03012401" w14:textId="77777777" w:rsidTr="00871B86">
            <w:trPr>
              <w:trHeight w:val="70"/>
            </w:trPr>
            <w:tc>
              <w:tcPr>
                <w:tcW w:w="4678" w:type="dxa"/>
              </w:tcPr>
              <w:p w14:paraId="1C4F9D5B" w14:textId="664CB45E" w:rsidR="000B1EBE" w:rsidRPr="0004143A" w:rsidRDefault="000B1EBE" w:rsidP="000B1EBE">
                <w:pPr>
                  <w:pStyle w:val="Piedepgina"/>
                  <w:ind w:left="754" w:hanging="754"/>
                  <w:rPr>
                    <w:sz w:val="16"/>
                    <w:szCs w:val="16"/>
                    <w:lang w:val="pt-BR"/>
                  </w:rPr>
                </w:pPr>
                <w:r w:rsidRPr="0004143A">
                  <w:rPr>
                    <w:sz w:val="16"/>
                    <w:szCs w:val="16"/>
                    <w:lang w:val="pt-BR"/>
                  </w:rPr>
                  <w:t xml:space="preserve">Fax: </w:t>
                </w:r>
                <w:r w:rsidR="00527DE4">
                  <w:rPr>
                    <w:sz w:val="16"/>
                    <w:szCs w:val="16"/>
                    <w:lang w:val="es-PY"/>
                  </w:rPr>
                  <w:t>+1 613 567 1283</w:t>
                </w:r>
              </w:p>
            </w:tc>
            <w:tc>
              <w:tcPr>
                <w:tcW w:w="5103" w:type="dxa"/>
              </w:tcPr>
              <w:p w14:paraId="35546DB2" w14:textId="77777777" w:rsidR="000B1EBE" w:rsidRPr="0004143A" w:rsidRDefault="000B1EBE" w:rsidP="000B1EBE">
                <w:pPr>
                  <w:pStyle w:val="Piedepgina"/>
                  <w:ind w:left="754" w:right="35" w:hanging="754"/>
                  <w:jc w:val="right"/>
                  <w:rPr>
                    <w:sz w:val="16"/>
                    <w:szCs w:val="16"/>
                    <w:lang w:val="pt-BR"/>
                  </w:rPr>
                </w:pPr>
              </w:p>
            </w:tc>
          </w:tr>
        </w:tbl>
        <w:p w14:paraId="5B26D366" w14:textId="357C7F6F" w:rsidR="00E35FB7" w:rsidRPr="0004143A" w:rsidRDefault="00E35FB7" w:rsidP="00E35FB7">
          <w:pPr>
            <w:pStyle w:val="Piedepgina"/>
            <w:ind w:left="754" w:right="-141" w:hanging="754"/>
            <w:rPr>
              <w:sz w:val="16"/>
              <w:szCs w:val="16"/>
              <w:lang w:val="pt-BR"/>
            </w:rPr>
          </w:pPr>
        </w:p>
      </w:tc>
      <w:tc>
        <w:tcPr>
          <w:tcW w:w="5103" w:type="dxa"/>
        </w:tcPr>
        <w:p w14:paraId="7B88E83D" w14:textId="32D877E6" w:rsidR="00E35FB7" w:rsidRPr="0004143A" w:rsidRDefault="00E35FB7" w:rsidP="00E35FB7">
          <w:pPr>
            <w:pStyle w:val="Piedepgina"/>
            <w:ind w:left="754" w:right="35" w:hanging="754"/>
            <w:jc w:val="right"/>
            <w:rPr>
              <w:sz w:val="16"/>
              <w:szCs w:val="16"/>
              <w:lang w:val="pt-BR"/>
            </w:rPr>
          </w:pPr>
        </w:p>
      </w:tc>
    </w:tr>
    <w:tr w:rsidR="00E35FB7" w:rsidRPr="000B1EBE" w14:paraId="161767FE" w14:textId="77777777" w:rsidTr="00E35FB7">
      <w:tc>
        <w:tcPr>
          <w:tcW w:w="4678" w:type="dxa"/>
        </w:tcPr>
        <w:p w14:paraId="6189A877" w14:textId="7B0ACA16" w:rsidR="00E35FB7" w:rsidRPr="0004143A" w:rsidRDefault="00E35FB7" w:rsidP="000B1EBE">
          <w:pPr>
            <w:pStyle w:val="Piedepgina"/>
            <w:rPr>
              <w:sz w:val="16"/>
              <w:szCs w:val="16"/>
              <w:lang w:val="pt-BR"/>
            </w:rPr>
          </w:pPr>
        </w:p>
      </w:tc>
      <w:tc>
        <w:tcPr>
          <w:tcW w:w="5103" w:type="dxa"/>
        </w:tcPr>
        <w:p w14:paraId="7910D710" w14:textId="043186BE" w:rsidR="00E35FB7" w:rsidRPr="0004143A" w:rsidRDefault="00E35FB7" w:rsidP="00E35FB7">
          <w:pPr>
            <w:pStyle w:val="Piedepgina"/>
            <w:ind w:left="754" w:right="35" w:hanging="754"/>
            <w:jc w:val="right"/>
            <w:rPr>
              <w:sz w:val="16"/>
              <w:szCs w:val="16"/>
              <w:lang w:val="pt-BR"/>
            </w:rPr>
          </w:pPr>
        </w:p>
      </w:tc>
    </w:tr>
    <w:tr w:rsidR="00E35FB7" w:rsidRPr="0004143A" w14:paraId="486FA6D8" w14:textId="77777777" w:rsidTr="00E35FB7">
      <w:trPr>
        <w:trHeight w:val="70"/>
      </w:trPr>
      <w:tc>
        <w:tcPr>
          <w:tcW w:w="4678" w:type="dxa"/>
        </w:tcPr>
        <w:p w14:paraId="1AFD3366" w14:textId="23EE0565" w:rsidR="00E35FB7" w:rsidRPr="0004143A" w:rsidRDefault="00E35FB7" w:rsidP="00E35FB7">
          <w:pPr>
            <w:pStyle w:val="Piedepgina"/>
            <w:ind w:left="754" w:hanging="754"/>
            <w:rPr>
              <w:sz w:val="16"/>
              <w:szCs w:val="16"/>
              <w:lang w:val="pt-BR"/>
            </w:rPr>
          </w:pPr>
        </w:p>
      </w:tc>
      <w:tc>
        <w:tcPr>
          <w:tcW w:w="5103" w:type="dxa"/>
        </w:tcPr>
        <w:p w14:paraId="7EA98566" w14:textId="67F7AE7E" w:rsidR="00E35FB7" w:rsidRPr="0004143A" w:rsidRDefault="00E35FB7" w:rsidP="00E35FB7">
          <w:pPr>
            <w:pStyle w:val="Piedepgina"/>
            <w:ind w:left="754" w:right="35" w:hanging="754"/>
            <w:jc w:val="right"/>
            <w:rPr>
              <w:sz w:val="16"/>
              <w:szCs w:val="16"/>
              <w:lang w:val="pt-BR"/>
            </w:rPr>
          </w:pPr>
        </w:p>
      </w:tc>
    </w:tr>
  </w:tbl>
  <w:p w14:paraId="29C40441" w14:textId="514A48B6" w:rsidR="008C4E10" w:rsidRPr="000B1EBE" w:rsidRDefault="00601785" w:rsidP="000B1EBE">
    <w:pPr>
      <w:pStyle w:val="Piedepgina"/>
      <w:tabs>
        <w:tab w:val="clear" w:pos="4419"/>
        <w:tab w:val="clear" w:pos="8838"/>
        <w:tab w:val="center" w:pos="-5954"/>
      </w:tabs>
      <w:jc w:val="right"/>
      <w:rPr>
        <w:lang w:val="pt-BR"/>
      </w:rPr>
    </w:pP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</w:r>
    <w:r>
      <w:rPr>
        <w:rFonts w:ascii="Arial" w:hAnsi="Arial" w:cs="Arial"/>
        <w:b/>
        <w:sz w:val="16"/>
        <w:szCs w:val="16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A427" w14:textId="77777777" w:rsidR="00D20E17" w:rsidRDefault="00D20E17" w:rsidP="008C4E10">
      <w:r>
        <w:separator/>
      </w:r>
    </w:p>
  </w:footnote>
  <w:footnote w:type="continuationSeparator" w:id="0">
    <w:p w14:paraId="05F5E263" w14:textId="77777777" w:rsidR="00D20E17" w:rsidRDefault="00D20E17" w:rsidP="008C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C874" w14:textId="77777777" w:rsidR="00485F94" w:rsidRDefault="00485F94" w:rsidP="00485F9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98B467" wp14:editId="1B4D9CC6">
              <wp:simplePos x="0" y="0"/>
              <wp:positionH relativeFrom="margin">
                <wp:align>center</wp:align>
              </wp:positionH>
              <wp:positionV relativeFrom="paragraph">
                <wp:posOffset>-185238</wp:posOffset>
              </wp:positionV>
              <wp:extent cx="5600700" cy="990600"/>
              <wp:effectExtent l="0" t="0" r="0" b="0"/>
              <wp:wrapThrough wrapText="bothSides">
                <wp:wrapPolygon edited="0">
                  <wp:start x="9478" y="4985"/>
                  <wp:lineTo x="1102" y="5815"/>
                  <wp:lineTo x="294" y="6231"/>
                  <wp:lineTo x="367" y="12462"/>
                  <wp:lineTo x="882" y="15785"/>
                  <wp:lineTo x="1029" y="16615"/>
                  <wp:lineTo x="18294" y="16615"/>
                  <wp:lineTo x="21527" y="15785"/>
                  <wp:lineTo x="21453" y="12877"/>
                  <wp:lineTo x="19984" y="12046"/>
                  <wp:lineTo x="19910" y="5815"/>
                  <wp:lineTo x="9771" y="4985"/>
                  <wp:lineTo x="9478" y="4985"/>
                </wp:wrapPolygon>
              </wp:wrapThrough>
              <wp:docPr id="333386975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0700" cy="990600"/>
                        <a:chOff x="0" y="0"/>
                        <a:chExt cx="5181600" cy="967105"/>
                      </a:xfrm>
                    </wpg:grpSpPr>
                    <pic:pic xmlns:pic="http://schemas.openxmlformats.org/drawingml/2006/picture">
                      <pic:nvPicPr>
                        <pic:cNvPr id="1477894656" name="Imagen 147789465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11" t="43134" r="24673" b="3877"/>
                        <a:stretch/>
                      </pic:blipFill>
                      <pic:spPr bwMode="auto">
                        <a:xfrm>
                          <a:off x="0" y="9525"/>
                          <a:ext cx="371475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9415748" name="Imagen 121941574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578" t="43661" r="6986" b="14699"/>
                        <a:stretch/>
                      </pic:blipFill>
                      <pic:spPr bwMode="auto">
                        <a:xfrm>
                          <a:off x="3695700" y="0"/>
                          <a:ext cx="14859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433127" id="Grupo 2" o:spid="_x0000_s1026" style="position:absolute;margin-left:0;margin-top:-14.6pt;width:441pt;height:78pt;z-index:251659264;mso-position-horizontal:center;mso-position-horizontal-relative:margin;mso-width-relative:margin;mso-height-relative:margin" coordsize="51816,96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77894656" o:spid="_x0000_s1027" type="#_x0000_t75" style="position:absolute;top:95;width:37147;height:9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">
                <v:imagedata r:id="rId2" o:title="" croptop="28268f" cropbottom="2541f" cropleft="17309f" cropright="16170f"/>
              </v:shape>
              <v:shape id="Imagen 1219415748" o:spid="_x0000_s1028" type="#_x0000_t75" style="position:absolute;left:36957;width:14859;height:8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">
                <v:imagedata r:id="rId2" o:title="" croptop="28614f" cropbottom="9633f" cropleft="49531f" cropright="4578f"/>
              </v:shape>
              <w10:wrap type="through" anchorx="margin"/>
            </v:group>
          </w:pict>
        </mc:Fallback>
      </mc:AlternateContent>
    </w:r>
  </w:p>
  <w:p w14:paraId="66F669A0" w14:textId="7C469B7C" w:rsidR="00E66BFB" w:rsidRPr="00EB72F3" w:rsidRDefault="00485F94" w:rsidP="00EB72F3">
    <w:pPr>
      <w:pStyle w:val="Encabezado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3593"/>
    <w:multiLevelType w:val="hybridMultilevel"/>
    <w:tmpl w:val="D662F5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4006"/>
    <w:multiLevelType w:val="hybridMultilevel"/>
    <w:tmpl w:val="A0B01C80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7F1D411B"/>
    <w:multiLevelType w:val="hybridMultilevel"/>
    <w:tmpl w:val="D2F0D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90294">
    <w:abstractNumId w:val="0"/>
  </w:num>
  <w:num w:numId="2" w16cid:durableId="1041978556">
    <w:abstractNumId w:val="2"/>
  </w:num>
  <w:num w:numId="3" w16cid:durableId="100794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5C"/>
    <w:rsid w:val="00040812"/>
    <w:rsid w:val="0005062D"/>
    <w:rsid w:val="00076985"/>
    <w:rsid w:val="000B1EBE"/>
    <w:rsid w:val="000E050B"/>
    <w:rsid w:val="00105D6B"/>
    <w:rsid w:val="0013172D"/>
    <w:rsid w:val="00151022"/>
    <w:rsid w:val="001605BD"/>
    <w:rsid w:val="001C528C"/>
    <w:rsid w:val="00217B82"/>
    <w:rsid w:val="002B1609"/>
    <w:rsid w:val="002F67B0"/>
    <w:rsid w:val="0030410A"/>
    <w:rsid w:val="00314D9E"/>
    <w:rsid w:val="00417DA4"/>
    <w:rsid w:val="00461433"/>
    <w:rsid w:val="00462B59"/>
    <w:rsid w:val="00481292"/>
    <w:rsid w:val="004830AC"/>
    <w:rsid w:val="00485F94"/>
    <w:rsid w:val="004E747A"/>
    <w:rsid w:val="0051252B"/>
    <w:rsid w:val="00527DE4"/>
    <w:rsid w:val="00530A6A"/>
    <w:rsid w:val="00575FD4"/>
    <w:rsid w:val="005A071F"/>
    <w:rsid w:val="005B1267"/>
    <w:rsid w:val="005B1445"/>
    <w:rsid w:val="005D46AE"/>
    <w:rsid w:val="005D70B2"/>
    <w:rsid w:val="005E4717"/>
    <w:rsid w:val="005E5166"/>
    <w:rsid w:val="005E778B"/>
    <w:rsid w:val="00601785"/>
    <w:rsid w:val="00615C93"/>
    <w:rsid w:val="00627585"/>
    <w:rsid w:val="006377B5"/>
    <w:rsid w:val="006405C4"/>
    <w:rsid w:val="0064130D"/>
    <w:rsid w:val="006A5732"/>
    <w:rsid w:val="006D5A3F"/>
    <w:rsid w:val="007055DE"/>
    <w:rsid w:val="00721726"/>
    <w:rsid w:val="00721B5F"/>
    <w:rsid w:val="007416EA"/>
    <w:rsid w:val="00763ED6"/>
    <w:rsid w:val="00871B86"/>
    <w:rsid w:val="0089107E"/>
    <w:rsid w:val="008A1DB9"/>
    <w:rsid w:val="008A755C"/>
    <w:rsid w:val="008B42AB"/>
    <w:rsid w:val="008B4A00"/>
    <w:rsid w:val="008C4E10"/>
    <w:rsid w:val="008D297E"/>
    <w:rsid w:val="008E00E5"/>
    <w:rsid w:val="009049F0"/>
    <w:rsid w:val="0090768E"/>
    <w:rsid w:val="00947B49"/>
    <w:rsid w:val="0095556D"/>
    <w:rsid w:val="009A1440"/>
    <w:rsid w:val="009C0081"/>
    <w:rsid w:val="009D0380"/>
    <w:rsid w:val="00A5399C"/>
    <w:rsid w:val="00AA30FF"/>
    <w:rsid w:val="00AE5729"/>
    <w:rsid w:val="00B163D2"/>
    <w:rsid w:val="00BD396B"/>
    <w:rsid w:val="00C03A5A"/>
    <w:rsid w:val="00C4582F"/>
    <w:rsid w:val="00C739F1"/>
    <w:rsid w:val="00D20E17"/>
    <w:rsid w:val="00DC32C0"/>
    <w:rsid w:val="00DF0BE5"/>
    <w:rsid w:val="00E35FB7"/>
    <w:rsid w:val="00E66BFB"/>
    <w:rsid w:val="00EB39AF"/>
    <w:rsid w:val="00EB72F3"/>
    <w:rsid w:val="00ED011E"/>
    <w:rsid w:val="00EF4DD6"/>
    <w:rsid w:val="00F20004"/>
    <w:rsid w:val="00F224EB"/>
    <w:rsid w:val="00F65798"/>
    <w:rsid w:val="00F6714B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E3776"/>
  <w15:docId w15:val="{C66E4DB5-C9E4-487A-AA66-D555398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55C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4E10"/>
  </w:style>
  <w:style w:type="paragraph" w:styleId="Piedepgina">
    <w:name w:val="footer"/>
    <w:basedOn w:val="Normal"/>
    <w:link w:val="PiedepginaCar"/>
    <w:unhideWhenUsed/>
    <w:rsid w:val="008C4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C4E10"/>
  </w:style>
  <w:style w:type="paragraph" w:styleId="Textodeglobo">
    <w:name w:val="Balloon Text"/>
    <w:basedOn w:val="Normal"/>
    <w:link w:val="TextodegloboCar"/>
    <w:uiPriority w:val="99"/>
    <w:semiHidden/>
    <w:unhideWhenUsed/>
    <w:rsid w:val="008C4E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78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35FB7"/>
    <w:pPr>
      <w:spacing w:before="0" w:beforeAutospacing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A00"/>
    <w:pPr>
      <w:autoSpaceDE w:val="0"/>
      <w:autoSpaceDN w:val="0"/>
      <w:adjustRightInd w:val="0"/>
      <w:spacing w:before="0" w:before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7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gralpy@congralpy.de" TargetMode="External"/><Relationship Id="rId1" Type="http://schemas.openxmlformats.org/officeDocument/2006/relationships/hyperlink" Target="mailto:embaparcanada@mre.gov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gado\Dropbox\Modelo%20de%20Logo%20en%20Guaran&#237;%20-Ministerio%20de%20Relaciones%20Exteriores%20-%20A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Logo en Guaraní -Ministerio de Relaciones Exteriores - A4.dotx</Template>
  <TotalTime>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Embassy of Paraguay</cp:lastModifiedBy>
  <cp:revision>7</cp:revision>
  <cp:lastPrinted>2023-07-04T10:18:00Z</cp:lastPrinted>
  <dcterms:created xsi:type="dcterms:W3CDTF">2024-06-18T12:44:00Z</dcterms:created>
  <dcterms:modified xsi:type="dcterms:W3CDTF">2025-01-15T18:07:00Z</dcterms:modified>
</cp:coreProperties>
</file>