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58" w:rsidRDefault="00705748">
      <w:pPr>
        <w:pStyle w:val="Ttulo3"/>
        <w:rPr>
          <w:rFonts w:ascii="Times New Roman" w:hAnsi="Times New Roman"/>
          <w:bCs/>
          <w:i w:val="0"/>
          <w:sz w:val="26"/>
          <w:u w:val="none"/>
          <w:lang w:val="es-PY"/>
        </w:rPr>
      </w:pPr>
      <w:r w:rsidRPr="00705748">
        <w:rPr>
          <w:rFonts w:ascii="Times New Roman" w:hAnsi="Times New Roman"/>
          <w:b/>
          <w:iCs/>
          <w:noProof/>
          <w:sz w:val="28"/>
          <w:szCs w:val="28"/>
        </w:rPr>
        <w:pict>
          <v:rect id="_x0000_s2050" style="position:absolute;left:0;text-align:left;margin-left:361.9pt;margin-top:11.6pt;width:90.45pt;height:115.9pt;z-index:251658240">
            <v:textbox>
              <w:txbxContent>
                <w:p w:rsidR="008D20D6" w:rsidRDefault="008D20D6"/>
              </w:txbxContent>
            </v:textbox>
          </v:rect>
        </w:pict>
      </w:r>
    </w:p>
    <w:p w:rsidR="006A12EF" w:rsidRDefault="006A12EF" w:rsidP="006A12EF">
      <w:pPr>
        <w:pStyle w:val="Ttulo3"/>
        <w:rPr>
          <w:rFonts w:ascii="Times New Roman" w:hAnsi="Times New Roman"/>
          <w:b/>
          <w:iCs/>
          <w:sz w:val="28"/>
          <w:szCs w:val="28"/>
          <w:lang w:val="es-PY"/>
        </w:rPr>
      </w:pPr>
    </w:p>
    <w:p w:rsidR="00AC3D84" w:rsidRPr="006A12EF" w:rsidRDefault="006A12EF" w:rsidP="006A12EF">
      <w:pPr>
        <w:pStyle w:val="Ttulo3"/>
        <w:rPr>
          <w:rFonts w:ascii="Times New Roman" w:hAnsi="Times New Roman"/>
          <w:b/>
          <w:bCs/>
          <w:i w:val="0"/>
          <w:sz w:val="26"/>
          <w:u w:val="none"/>
          <w:lang w:val="es-PY"/>
        </w:rPr>
      </w:pPr>
      <w:r w:rsidRPr="006A12EF">
        <w:rPr>
          <w:rFonts w:ascii="Times New Roman" w:hAnsi="Times New Roman"/>
          <w:b/>
          <w:iCs/>
          <w:sz w:val="28"/>
          <w:szCs w:val="28"/>
          <w:lang w:val="es-PY"/>
        </w:rPr>
        <w:t>FORMULARIO DE SOLICITUD DE PASAPORTES</w:t>
      </w:r>
    </w:p>
    <w:p w:rsidR="00213F9A" w:rsidRPr="006A12EF" w:rsidRDefault="00213F9A">
      <w:pPr>
        <w:pStyle w:val="Corpodetexto2"/>
        <w:rPr>
          <w:iCs/>
          <w:szCs w:val="24"/>
          <w:lang w:val="es-PY"/>
        </w:rPr>
      </w:pPr>
    </w:p>
    <w:p w:rsidR="00083170" w:rsidRPr="006A12EF" w:rsidRDefault="00083170">
      <w:pPr>
        <w:rPr>
          <w:szCs w:val="24"/>
          <w:lang w:val="es-PY"/>
        </w:rPr>
      </w:pPr>
    </w:p>
    <w:p w:rsidR="005A0610" w:rsidRDefault="005A0610" w:rsidP="005A0610">
      <w:pPr>
        <w:rPr>
          <w:lang w:val="es-PY"/>
        </w:rPr>
      </w:pPr>
    </w:p>
    <w:p w:rsidR="006A12EF" w:rsidRDefault="006A12EF" w:rsidP="005A0610">
      <w:pPr>
        <w:rPr>
          <w:lang w:val="es-PY"/>
        </w:rPr>
      </w:pPr>
    </w:p>
    <w:p w:rsidR="006A12EF" w:rsidRDefault="006A12EF" w:rsidP="005A0610">
      <w:pPr>
        <w:rPr>
          <w:lang w:val="es-PY"/>
        </w:rPr>
      </w:pPr>
    </w:p>
    <w:p w:rsidR="00F3182E" w:rsidRDefault="00F3182E" w:rsidP="005A0610">
      <w:pPr>
        <w:rPr>
          <w:lang w:val="es-PY"/>
        </w:rPr>
      </w:pPr>
    </w:p>
    <w:p w:rsidR="006A12EF" w:rsidRPr="0082684D" w:rsidRDefault="006A12EF" w:rsidP="005A0610">
      <w:pPr>
        <w:rPr>
          <w:lang w:val="es-PY"/>
        </w:rPr>
      </w:pPr>
      <w:r w:rsidRPr="0082684D">
        <w:rPr>
          <w:lang w:val="es-PY"/>
        </w:rPr>
        <w:t xml:space="preserve">             </w:t>
      </w:r>
    </w:p>
    <w:p w:rsidR="00F3182E" w:rsidRPr="0082684D" w:rsidRDefault="006A12EF" w:rsidP="00F3182E">
      <w:pPr>
        <w:rPr>
          <w:lang w:val="es-PY"/>
        </w:rPr>
      </w:pPr>
      <w:r w:rsidRPr="0082684D">
        <w:rPr>
          <w:lang w:val="es-PY"/>
        </w:rPr>
        <w:t xml:space="preserve">                                                                </w:t>
      </w:r>
    </w:p>
    <w:p w:rsidR="006A12EF" w:rsidRPr="00FE67A0" w:rsidRDefault="00F3182E" w:rsidP="00F3182E">
      <w:pPr>
        <w:rPr>
          <w:lang w:val="pt-BR"/>
        </w:rPr>
      </w:pPr>
      <w:r w:rsidRPr="00FE67A0">
        <w:rPr>
          <w:lang w:val="pt-BR"/>
        </w:rPr>
        <w:t xml:space="preserve">                                                                  </w:t>
      </w:r>
      <w:r w:rsidR="006A12EF" w:rsidRPr="00FE67A0">
        <w:rPr>
          <w:lang w:val="pt-BR"/>
        </w:rPr>
        <w:t xml:space="preserve">   Rio de </w:t>
      </w:r>
      <w:r w:rsidR="00FE67A0" w:rsidRPr="00FE67A0">
        <w:rPr>
          <w:lang w:val="pt-BR"/>
        </w:rPr>
        <w:t>Janeiro</w:t>
      </w:r>
      <w:proofErr w:type="gramStart"/>
      <w:r w:rsidR="00FE67A0" w:rsidRPr="00FE67A0">
        <w:rPr>
          <w:lang w:val="pt-BR"/>
        </w:rPr>
        <w:t>, …</w:t>
      </w:r>
      <w:proofErr w:type="gramEnd"/>
      <w:r w:rsidR="00FE67A0" w:rsidRPr="00FE67A0">
        <w:rPr>
          <w:lang w:val="pt-BR"/>
        </w:rPr>
        <w:t>… de ………………….. de 2021</w:t>
      </w:r>
      <w:r w:rsidR="008D20D6">
        <w:rPr>
          <w:lang w:val="pt-BR"/>
        </w:rPr>
        <w:t xml:space="preserve"> </w:t>
      </w:r>
      <w:r w:rsidR="006A12EF" w:rsidRPr="00FE67A0">
        <w:rPr>
          <w:lang w:val="pt-BR"/>
        </w:rPr>
        <w:t>.</w:t>
      </w:r>
    </w:p>
    <w:p w:rsidR="00F3182E" w:rsidRPr="00FE67A0" w:rsidRDefault="00F3182E" w:rsidP="00F3182E">
      <w:pPr>
        <w:rPr>
          <w:lang w:val="pt-BR"/>
        </w:rPr>
      </w:pPr>
    </w:p>
    <w:p w:rsidR="004F020C" w:rsidRDefault="006A12EF" w:rsidP="00F3182E">
      <w:pPr>
        <w:spacing w:line="480" w:lineRule="auto"/>
        <w:rPr>
          <w:lang w:val="es-PY"/>
        </w:rPr>
      </w:pPr>
      <w:r w:rsidRPr="006A12EF">
        <w:rPr>
          <w:lang w:val="es-PY"/>
        </w:rPr>
        <w:t>Nombres:</w:t>
      </w:r>
      <w:r w:rsidR="004F020C">
        <w:rPr>
          <w:lang w:val="es-PY"/>
        </w:rPr>
        <w:t>……………………………………………………………….…………………………</w:t>
      </w:r>
      <w:r w:rsidRPr="006A12EF">
        <w:rPr>
          <w:lang w:val="es-PY"/>
        </w:rPr>
        <w:t xml:space="preserve"> </w:t>
      </w:r>
    </w:p>
    <w:p w:rsidR="006A12EF" w:rsidRPr="006A12EF" w:rsidRDefault="006A12EF" w:rsidP="00F3182E">
      <w:pPr>
        <w:spacing w:line="480" w:lineRule="auto"/>
        <w:rPr>
          <w:lang w:val="es-PY"/>
        </w:rPr>
      </w:pPr>
      <w:r w:rsidRPr="006A12EF">
        <w:rPr>
          <w:lang w:val="es-PY"/>
        </w:rPr>
        <w:t>Apellidos:</w:t>
      </w:r>
      <w:r w:rsidR="004F020C">
        <w:rPr>
          <w:lang w:val="es-PY"/>
        </w:rPr>
        <w:t>…………………………………………………………………………………………</w:t>
      </w:r>
    </w:p>
    <w:p w:rsidR="006A12EF" w:rsidRDefault="006A12EF" w:rsidP="00F3182E">
      <w:pPr>
        <w:spacing w:line="480" w:lineRule="auto"/>
        <w:rPr>
          <w:lang w:val="es-PY"/>
        </w:rPr>
      </w:pPr>
      <w:r w:rsidRPr="006A12EF">
        <w:rPr>
          <w:lang w:val="es-PY"/>
        </w:rPr>
        <w:t xml:space="preserve">Fecha de nacimiento: </w:t>
      </w:r>
      <w:r w:rsidR="004F020C">
        <w:rPr>
          <w:lang w:val="es-PY"/>
        </w:rPr>
        <w:t>…………………….</w:t>
      </w:r>
      <w:r w:rsidRPr="006A12EF">
        <w:rPr>
          <w:lang w:val="es-PY"/>
        </w:rPr>
        <w:t>L</w:t>
      </w:r>
      <w:r>
        <w:rPr>
          <w:lang w:val="es-PY"/>
        </w:rPr>
        <w:t>ugar:</w:t>
      </w:r>
      <w:r w:rsidR="004F020C">
        <w:rPr>
          <w:lang w:val="es-PY"/>
        </w:rPr>
        <w:t>………………….</w:t>
      </w:r>
      <w:r>
        <w:rPr>
          <w:lang w:val="es-PY"/>
        </w:rPr>
        <w:t xml:space="preserve"> País: </w:t>
      </w:r>
      <w:r w:rsidR="004F020C">
        <w:rPr>
          <w:lang w:val="es-PY"/>
        </w:rPr>
        <w:t>……………..………</w:t>
      </w:r>
    </w:p>
    <w:p w:rsidR="006A12EF" w:rsidRDefault="006A12EF" w:rsidP="00F3182E">
      <w:pPr>
        <w:spacing w:line="480" w:lineRule="auto"/>
        <w:rPr>
          <w:lang w:val="es-PY"/>
        </w:rPr>
      </w:pPr>
      <w:r>
        <w:rPr>
          <w:lang w:val="es-PY"/>
        </w:rPr>
        <w:t>Nacionalidad:</w:t>
      </w:r>
      <w:r w:rsidR="004F020C">
        <w:rPr>
          <w:lang w:val="es-PY"/>
        </w:rPr>
        <w:t>……………………………..</w:t>
      </w:r>
      <w:r>
        <w:rPr>
          <w:lang w:val="es-PY"/>
        </w:rPr>
        <w:t xml:space="preserve"> Cédula de identidad Nº:</w:t>
      </w:r>
      <w:r w:rsidR="004F020C">
        <w:rPr>
          <w:lang w:val="es-PY"/>
        </w:rPr>
        <w:t>…………………………….</w:t>
      </w:r>
    </w:p>
    <w:p w:rsidR="006A12EF" w:rsidRDefault="006A12EF" w:rsidP="00F3182E">
      <w:pPr>
        <w:spacing w:line="480" w:lineRule="auto"/>
        <w:rPr>
          <w:lang w:val="es-PY"/>
        </w:rPr>
      </w:pPr>
      <w:r>
        <w:rPr>
          <w:lang w:val="es-PY"/>
        </w:rPr>
        <w:t>Estado Civil:</w:t>
      </w:r>
      <w:r w:rsidR="004F020C">
        <w:rPr>
          <w:lang w:val="es-PY"/>
        </w:rPr>
        <w:t>……………………………….</w:t>
      </w:r>
      <w:r>
        <w:rPr>
          <w:lang w:val="es-PY"/>
        </w:rPr>
        <w:t xml:space="preserve"> Profesión:</w:t>
      </w:r>
      <w:r w:rsidR="004F020C">
        <w:rPr>
          <w:lang w:val="es-PY"/>
        </w:rPr>
        <w:t>…………………………………………..</w:t>
      </w:r>
    </w:p>
    <w:p w:rsidR="00F3182E" w:rsidRDefault="006A12EF" w:rsidP="00F3182E">
      <w:pPr>
        <w:spacing w:line="480" w:lineRule="auto"/>
        <w:rPr>
          <w:lang w:val="es-PY"/>
        </w:rPr>
      </w:pPr>
      <w:r>
        <w:rPr>
          <w:lang w:val="es-PY"/>
        </w:rPr>
        <w:t>Domicilio:</w:t>
      </w:r>
      <w:r w:rsidR="004F020C">
        <w:rPr>
          <w:lang w:val="es-PY"/>
        </w:rPr>
        <w:t xml:space="preserve"> ………………………</w:t>
      </w:r>
      <w:r w:rsidR="00F3182E">
        <w:rPr>
          <w:lang w:val="es-PY"/>
        </w:rPr>
        <w:t>……………………………………………………..</w:t>
      </w:r>
      <w:r w:rsidR="004F020C">
        <w:rPr>
          <w:lang w:val="es-PY"/>
        </w:rPr>
        <w:t>…………</w:t>
      </w:r>
    </w:p>
    <w:p w:rsidR="006A12EF" w:rsidRDefault="004F020C" w:rsidP="00F3182E">
      <w:pPr>
        <w:spacing w:line="480" w:lineRule="auto"/>
        <w:rPr>
          <w:lang w:val="es-PY"/>
        </w:rPr>
      </w:pPr>
      <w:r>
        <w:rPr>
          <w:lang w:val="es-PY"/>
        </w:rPr>
        <w:t>Teléf</w:t>
      </w:r>
      <w:r w:rsidR="00942E99">
        <w:rPr>
          <w:lang w:val="es-PY"/>
        </w:rPr>
        <w:t>ono: ………</w:t>
      </w:r>
      <w:r w:rsidR="00F3182E">
        <w:rPr>
          <w:lang w:val="es-PY"/>
        </w:rPr>
        <w:t>…………</w:t>
      </w:r>
      <w:proofErr w:type="gramStart"/>
      <w:r w:rsidR="00F3182E">
        <w:rPr>
          <w:lang w:val="es-PY"/>
        </w:rPr>
        <w:t>Celular :</w:t>
      </w:r>
      <w:proofErr w:type="gramEnd"/>
      <w:r w:rsidR="00F3182E">
        <w:rPr>
          <w:lang w:val="es-PY"/>
        </w:rPr>
        <w:t xml:space="preserve"> ……………</w:t>
      </w:r>
      <w:r w:rsidR="006A12EF">
        <w:rPr>
          <w:lang w:val="es-PY"/>
        </w:rPr>
        <w:t>Correo Electrónico:</w:t>
      </w:r>
      <w:r w:rsidR="00F3182E">
        <w:rPr>
          <w:lang w:val="es-PY"/>
        </w:rPr>
        <w:t>…………………………..</w:t>
      </w:r>
    </w:p>
    <w:p w:rsidR="006A12EF" w:rsidRDefault="006A12EF" w:rsidP="00F3182E">
      <w:pPr>
        <w:spacing w:line="480" w:lineRule="auto"/>
        <w:rPr>
          <w:lang w:val="es-PY"/>
        </w:rPr>
      </w:pPr>
      <w:r>
        <w:rPr>
          <w:lang w:val="es-PY"/>
        </w:rPr>
        <w:t>Nombre del padre:</w:t>
      </w:r>
      <w:r w:rsidR="00F3182E">
        <w:rPr>
          <w:lang w:val="es-PY"/>
        </w:rPr>
        <w:t>………………………………………………………………………………...</w:t>
      </w:r>
    </w:p>
    <w:p w:rsidR="006A12EF" w:rsidRDefault="006A12EF" w:rsidP="00F3182E">
      <w:pPr>
        <w:spacing w:line="480" w:lineRule="auto"/>
        <w:rPr>
          <w:lang w:val="es-PY"/>
        </w:rPr>
      </w:pPr>
      <w:r>
        <w:rPr>
          <w:lang w:val="es-PY"/>
        </w:rPr>
        <w:t>Nombre de la madre:</w:t>
      </w:r>
      <w:r w:rsidR="00F3182E">
        <w:rPr>
          <w:lang w:val="es-PY"/>
        </w:rPr>
        <w:t>……………………………………………………………………………...</w:t>
      </w:r>
    </w:p>
    <w:p w:rsidR="006A12EF" w:rsidRDefault="006A12EF" w:rsidP="00F3182E">
      <w:pPr>
        <w:spacing w:line="480" w:lineRule="auto"/>
        <w:rPr>
          <w:lang w:val="es-PY"/>
        </w:rPr>
      </w:pPr>
      <w:r>
        <w:rPr>
          <w:lang w:val="es-PY"/>
        </w:rPr>
        <w:t>Estatura:</w:t>
      </w:r>
      <w:r w:rsidR="00F3182E">
        <w:rPr>
          <w:lang w:val="es-PY"/>
        </w:rPr>
        <w:t>…………</w:t>
      </w:r>
      <w:r>
        <w:rPr>
          <w:lang w:val="es-PY"/>
        </w:rPr>
        <w:t xml:space="preserve"> Color de cabellos:</w:t>
      </w:r>
      <w:r w:rsidR="00F3182E">
        <w:rPr>
          <w:lang w:val="es-PY"/>
        </w:rPr>
        <w:t>………………….</w:t>
      </w:r>
      <w:r>
        <w:rPr>
          <w:lang w:val="es-PY"/>
        </w:rPr>
        <w:t>Color de ojos:</w:t>
      </w:r>
      <w:r w:rsidR="00F3182E">
        <w:rPr>
          <w:lang w:val="es-PY"/>
        </w:rPr>
        <w:t>………………………….</w:t>
      </w:r>
    </w:p>
    <w:p w:rsidR="006A12EF" w:rsidRDefault="006A12EF" w:rsidP="00F3182E">
      <w:pPr>
        <w:spacing w:line="480" w:lineRule="auto"/>
        <w:rPr>
          <w:lang w:val="es-PY"/>
        </w:rPr>
      </w:pPr>
      <w:r>
        <w:rPr>
          <w:lang w:val="es-PY"/>
        </w:rPr>
        <w:t>Otros datos</w:t>
      </w:r>
      <w:r w:rsidR="004F020C">
        <w:rPr>
          <w:lang w:val="es-PY"/>
        </w:rPr>
        <w:t>:</w:t>
      </w:r>
      <w:r w:rsidR="00F3182E">
        <w:rPr>
          <w:lang w:val="es-PY"/>
        </w:rPr>
        <w:t xml:space="preserve"> ……………………………………………………………………………………….</w:t>
      </w:r>
    </w:p>
    <w:p w:rsidR="00F3182E" w:rsidRDefault="00F3182E" w:rsidP="00F3182E">
      <w:pPr>
        <w:spacing w:line="480" w:lineRule="auto"/>
        <w:rPr>
          <w:lang w:val="es-PY"/>
        </w:rPr>
      </w:pPr>
    </w:p>
    <w:p w:rsidR="00F3182E" w:rsidRDefault="00F3182E" w:rsidP="00F3182E">
      <w:pPr>
        <w:spacing w:line="480" w:lineRule="auto"/>
        <w:rPr>
          <w:lang w:val="es-PY"/>
        </w:rPr>
      </w:pPr>
    </w:p>
    <w:p w:rsidR="00F3182E" w:rsidRDefault="00F3182E" w:rsidP="00F3182E">
      <w:pPr>
        <w:rPr>
          <w:lang w:val="es-PY"/>
        </w:rPr>
      </w:pPr>
      <w:r>
        <w:rPr>
          <w:lang w:val="es-PY"/>
        </w:rPr>
        <w:t xml:space="preserve">                                                                                       …………………………………………..</w:t>
      </w:r>
    </w:p>
    <w:p w:rsidR="00F3182E" w:rsidRDefault="00F3182E" w:rsidP="00F3182E">
      <w:pPr>
        <w:rPr>
          <w:lang w:val="es-PY"/>
        </w:rPr>
      </w:pPr>
      <w:r>
        <w:rPr>
          <w:lang w:val="es-PY"/>
        </w:rPr>
        <w:t xml:space="preserve">                                                                                                                     Firma </w:t>
      </w:r>
    </w:p>
    <w:p w:rsidR="008966BB" w:rsidRDefault="008966BB" w:rsidP="00F3182E">
      <w:pPr>
        <w:rPr>
          <w:lang w:val="es-PY"/>
        </w:rPr>
      </w:pPr>
    </w:p>
    <w:p w:rsidR="008966BB" w:rsidRDefault="008966BB" w:rsidP="00F3182E">
      <w:pPr>
        <w:rPr>
          <w:lang w:val="es-PY"/>
        </w:rPr>
      </w:pPr>
    </w:p>
    <w:p w:rsidR="008966BB" w:rsidRDefault="008966BB" w:rsidP="00F3182E">
      <w:pPr>
        <w:rPr>
          <w:lang w:val="es-PY"/>
        </w:rPr>
      </w:pPr>
    </w:p>
    <w:p w:rsidR="008966BB" w:rsidRDefault="008966BB" w:rsidP="00F3182E">
      <w:pPr>
        <w:rPr>
          <w:lang w:val="es-PY"/>
        </w:rPr>
      </w:pPr>
    </w:p>
    <w:p w:rsidR="008966BB" w:rsidRDefault="008966BB" w:rsidP="00F3182E">
      <w:pPr>
        <w:rPr>
          <w:lang w:val="es-PY"/>
        </w:rPr>
      </w:pPr>
    </w:p>
    <w:p w:rsidR="008966BB" w:rsidRDefault="008966BB" w:rsidP="00F3182E">
      <w:pPr>
        <w:rPr>
          <w:lang w:val="es-PY"/>
        </w:rPr>
      </w:pPr>
    </w:p>
    <w:p w:rsidR="008966BB" w:rsidRDefault="008966BB" w:rsidP="00F3182E">
      <w:pPr>
        <w:rPr>
          <w:lang w:val="es-PY"/>
        </w:rPr>
      </w:pPr>
    </w:p>
    <w:p w:rsidR="008966BB" w:rsidRDefault="008966BB" w:rsidP="00F3182E">
      <w:pPr>
        <w:rPr>
          <w:lang w:val="es-PY"/>
        </w:rPr>
      </w:pPr>
    </w:p>
    <w:p w:rsidR="008966BB" w:rsidRPr="00A36232" w:rsidRDefault="008966BB" w:rsidP="00F3182E">
      <w:pPr>
        <w:rPr>
          <w:sz w:val="32"/>
          <w:szCs w:val="32"/>
          <w:lang w:val="es-PY"/>
        </w:rPr>
      </w:pPr>
    </w:p>
    <w:sectPr w:rsidR="008966BB" w:rsidRPr="00A36232" w:rsidSect="00914F0C">
      <w:headerReference w:type="default" r:id="rId7"/>
      <w:pgSz w:w="11913" w:h="16834" w:code="9"/>
      <w:pgMar w:top="1134" w:right="1140" w:bottom="0" w:left="1560" w:header="42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0D6" w:rsidRDefault="008D20D6">
      <w:r>
        <w:separator/>
      </w:r>
    </w:p>
  </w:endnote>
  <w:endnote w:type="continuationSeparator" w:id="0">
    <w:p w:rsidR="008D20D6" w:rsidRDefault="008D2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helley Allegro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0D6" w:rsidRDefault="008D20D6">
      <w:r>
        <w:separator/>
      </w:r>
    </w:p>
  </w:footnote>
  <w:footnote w:type="continuationSeparator" w:id="0">
    <w:p w:rsidR="008D20D6" w:rsidRDefault="008D2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DC" w:rsidRDefault="000716DC" w:rsidP="000716DC">
    <w:pPr>
      <w:pStyle w:val="Cabealho"/>
      <w:rPr>
        <w:szCs w:val="24"/>
      </w:rPr>
    </w:pPr>
    <w:r w:rsidRPr="00FF6D10">
      <w:rPr>
        <w:noProof/>
        <w:szCs w:val="24"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723435</wp:posOffset>
          </wp:positionH>
          <wp:positionV relativeFrom="paragraph">
            <wp:posOffset>-237057</wp:posOffset>
          </wp:positionV>
          <wp:extent cx="4575253" cy="423747"/>
          <wp:effectExtent l="19050" t="0" r="0" b="0"/>
          <wp:wrapNone/>
          <wp:docPr id="5" name="Imagen 7" descr="C:\Users\eaguayo\Desktop\Nueva imagen de mapa de bits (2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aguayo\Desktop\Nueva imagen de mapa de bits (2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5253" cy="423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716DC" w:rsidRDefault="000716DC" w:rsidP="000716DC">
    <w:pPr>
      <w:pStyle w:val="Cabealho"/>
      <w:rPr>
        <w:szCs w:val="24"/>
      </w:rPr>
    </w:pPr>
    <w:r w:rsidRPr="001B2561">
      <w:rPr>
        <w:noProof/>
        <w:szCs w:val="24"/>
        <w:lang w:val="pt-BR"/>
      </w:rPr>
      <w:drawing>
        <wp:inline distT="0" distB="0" distL="0" distR="0">
          <wp:extent cx="5940425" cy="611781"/>
          <wp:effectExtent l="19050" t="0" r="0" b="0"/>
          <wp:docPr id="3" name="Imagem 0" descr="CABECERA_RIO_DE_JANEI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RIO_DE_JANEIR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40425" cy="611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16DC" w:rsidRPr="00FF6D10" w:rsidRDefault="000716DC" w:rsidP="000716DC">
    <w:pPr>
      <w:pBdr>
        <w:bottom w:val="single" w:sz="6" w:space="1" w:color="auto"/>
      </w:pBdr>
      <w:jc w:val="center"/>
      <w:rPr>
        <w:lang w:val="pt-BR"/>
      </w:rPr>
    </w:pPr>
    <w:r w:rsidRPr="004005B7">
      <w:rPr>
        <w:rFonts w:ascii="Edwardian Script ITC" w:hAnsi="Edwardian Script ITC"/>
        <w:sz w:val="36"/>
        <w:szCs w:val="24"/>
        <w:lang w:val="pt-BR"/>
      </w:rPr>
      <w:t xml:space="preserve">Consulado General </w:t>
    </w:r>
    <w:proofErr w:type="spellStart"/>
    <w:proofErr w:type="gramStart"/>
    <w:r w:rsidRPr="004005B7">
      <w:rPr>
        <w:rFonts w:ascii="Edwardian Script ITC" w:hAnsi="Edwardian Script ITC"/>
        <w:sz w:val="36"/>
        <w:szCs w:val="24"/>
        <w:lang w:val="pt-BR"/>
      </w:rPr>
      <w:t>del</w:t>
    </w:r>
    <w:proofErr w:type="spellEnd"/>
    <w:proofErr w:type="gramEnd"/>
    <w:r w:rsidRPr="004005B7">
      <w:rPr>
        <w:rFonts w:ascii="Edwardian Script ITC" w:hAnsi="Edwardian Script ITC"/>
        <w:sz w:val="36"/>
        <w:szCs w:val="24"/>
        <w:lang w:val="pt-BR"/>
      </w:rPr>
      <w:t xml:space="preserve"> </w:t>
    </w:r>
    <w:proofErr w:type="spellStart"/>
    <w:r w:rsidRPr="004005B7">
      <w:rPr>
        <w:rFonts w:ascii="Edwardian Script ITC" w:hAnsi="Edwardian Script ITC"/>
        <w:sz w:val="36"/>
        <w:szCs w:val="24"/>
        <w:lang w:val="pt-BR"/>
      </w:rPr>
      <w:t>Paraguay</w:t>
    </w:r>
    <w:proofErr w:type="spellEnd"/>
    <w:r w:rsidRPr="004005B7">
      <w:rPr>
        <w:rFonts w:ascii="Edwardian Script ITC" w:hAnsi="Edwardian Script ITC"/>
        <w:sz w:val="36"/>
        <w:szCs w:val="24"/>
        <w:lang w:val="pt-BR"/>
      </w:rPr>
      <w:t xml:space="preserve"> </w:t>
    </w:r>
    <w:proofErr w:type="spellStart"/>
    <w:r w:rsidRPr="004005B7">
      <w:rPr>
        <w:rFonts w:ascii="Edwardian Script ITC" w:hAnsi="Edwardian Script ITC"/>
        <w:sz w:val="36"/>
        <w:szCs w:val="24"/>
        <w:lang w:val="pt-BR"/>
      </w:rPr>
      <w:t>en</w:t>
    </w:r>
    <w:proofErr w:type="spellEnd"/>
    <w:r w:rsidRPr="004005B7">
      <w:rPr>
        <w:rFonts w:ascii="Edwardian Script ITC" w:hAnsi="Edwardian Script ITC"/>
        <w:sz w:val="36"/>
        <w:szCs w:val="24"/>
        <w:lang w:val="pt-BR"/>
      </w:rPr>
      <w:t xml:space="preserve"> Rio de Janeiro </w:t>
    </w:r>
  </w:p>
  <w:p w:rsidR="008D20D6" w:rsidRPr="000716DC" w:rsidRDefault="008D20D6" w:rsidP="000716D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A50"/>
    <w:multiLevelType w:val="hybridMultilevel"/>
    <w:tmpl w:val="172C483C"/>
    <w:lvl w:ilvl="0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56C80026"/>
    <w:multiLevelType w:val="hybridMultilevel"/>
    <w:tmpl w:val="673E3F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66BFC"/>
    <w:multiLevelType w:val="hybridMultilevel"/>
    <w:tmpl w:val="C8283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90D0B"/>
    <w:multiLevelType w:val="hybridMultilevel"/>
    <w:tmpl w:val="2B7A2E8C"/>
    <w:lvl w:ilvl="0" w:tplc="0416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40"/>
        </w:tabs>
        <w:ind w:left="7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060"/>
        </w:tabs>
        <w:ind w:left="80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780"/>
        </w:tabs>
        <w:ind w:left="8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6903FA"/>
    <w:rsid w:val="0001116E"/>
    <w:rsid w:val="0001760A"/>
    <w:rsid w:val="00034869"/>
    <w:rsid w:val="00040530"/>
    <w:rsid w:val="00040635"/>
    <w:rsid w:val="00042B43"/>
    <w:rsid w:val="00046FFB"/>
    <w:rsid w:val="00047A3E"/>
    <w:rsid w:val="00065A2F"/>
    <w:rsid w:val="00065BF4"/>
    <w:rsid w:val="00067BCE"/>
    <w:rsid w:val="000716DC"/>
    <w:rsid w:val="00075539"/>
    <w:rsid w:val="0008263C"/>
    <w:rsid w:val="00083170"/>
    <w:rsid w:val="000A4E9C"/>
    <w:rsid w:val="000B55C8"/>
    <w:rsid w:val="000C7958"/>
    <w:rsid w:val="000D3FA4"/>
    <w:rsid w:val="000E2D4E"/>
    <w:rsid w:val="000F67FC"/>
    <w:rsid w:val="001102EE"/>
    <w:rsid w:val="00136E5C"/>
    <w:rsid w:val="0014566D"/>
    <w:rsid w:val="001462EA"/>
    <w:rsid w:val="001475FB"/>
    <w:rsid w:val="00147FD9"/>
    <w:rsid w:val="00153381"/>
    <w:rsid w:val="0015704D"/>
    <w:rsid w:val="00157087"/>
    <w:rsid w:val="00161C5E"/>
    <w:rsid w:val="0016673E"/>
    <w:rsid w:val="001716D5"/>
    <w:rsid w:val="001766DC"/>
    <w:rsid w:val="00186420"/>
    <w:rsid w:val="00195DD6"/>
    <w:rsid w:val="0019768C"/>
    <w:rsid w:val="00197979"/>
    <w:rsid w:val="001A51C1"/>
    <w:rsid w:val="001B25E3"/>
    <w:rsid w:val="001B7696"/>
    <w:rsid w:val="001D16CE"/>
    <w:rsid w:val="001D22DF"/>
    <w:rsid w:val="001E57A6"/>
    <w:rsid w:val="001F0078"/>
    <w:rsid w:val="001F10D6"/>
    <w:rsid w:val="001F239F"/>
    <w:rsid w:val="001F76EE"/>
    <w:rsid w:val="001F7BE0"/>
    <w:rsid w:val="00200A55"/>
    <w:rsid w:val="00213F9A"/>
    <w:rsid w:val="0023124E"/>
    <w:rsid w:val="002377CC"/>
    <w:rsid w:val="00246EEF"/>
    <w:rsid w:val="00255574"/>
    <w:rsid w:val="00273B12"/>
    <w:rsid w:val="00283C44"/>
    <w:rsid w:val="00297DDF"/>
    <w:rsid w:val="002A1A25"/>
    <w:rsid w:val="002A5443"/>
    <w:rsid w:val="002A7A30"/>
    <w:rsid w:val="002B00AB"/>
    <w:rsid w:val="002B610B"/>
    <w:rsid w:val="002C5E42"/>
    <w:rsid w:val="002E262E"/>
    <w:rsid w:val="002E7A9A"/>
    <w:rsid w:val="002F01F2"/>
    <w:rsid w:val="002F0E63"/>
    <w:rsid w:val="003114E7"/>
    <w:rsid w:val="0032013E"/>
    <w:rsid w:val="00322C64"/>
    <w:rsid w:val="003334D9"/>
    <w:rsid w:val="00342893"/>
    <w:rsid w:val="003627E4"/>
    <w:rsid w:val="0036707B"/>
    <w:rsid w:val="00371CCD"/>
    <w:rsid w:val="003740B0"/>
    <w:rsid w:val="0037434E"/>
    <w:rsid w:val="00383676"/>
    <w:rsid w:val="0038398E"/>
    <w:rsid w:val="00386EB3"/>
    <w:rsid w:val="003B54FD"/>
    <w:rsid w:val="003C6C4E"/>
    <w:rsid w:val="003C6FC8"/>
    <w:rsid w:val="003D198D"/>
    <w:rsid w:val="003D31D1"/>
    <w:rsid w:val="003D4F38"/>
    <w:rsid w:val="003D5134"/>
    <w:rsid w:val="003F3BF5"/>
    <w:rsid w:val="00401ABE"/>
    <w:rsid w:val="00405409"/>
    <w:rsid w:val="0040589F"/>
    <w:rsid w:val="00406338"/>
    <w:rsid w:val="0041300D"/>
    <w:rsid w:val="004156FC"/>
    <w:rsid w:val="00426633"/>
    <w:rsid w:val="00441A9A"/>
    <w:rsid w:val="004510FB"/>
    <w:rsid w:val="0045294C"/>
    <w:rsid w:val="00457DDE"/>
    <w:rsid w:val="004630AD"/>
    <w:rsid w:val="00472ACF"/>
    <w:rsid w:val="00477CE4"/>
    <w:rsid w:val="00477F4A"/>
    <w:rsid w:val="004857E7"/>
    <w:rsid w:val="0049077F"/>
    <w:rsid w:val="004B0C67"/>
    <w:rsid w:val="004B1B40"/>
    <w:rsid w:val="004B5755"/>
    <w:rsid w:val="004C0CF9"/>
    <w:rsid w:val="004C46FF"/>
    <w:rsid w:val="004E437E"/>
    <w:rsid w:val="004E4BE7"/>
    <w:rsid w:val="004F020C"/>
    <w:rsid w:val="00505456"/>
    <w:rsid w:val="00524F24"/>
    <w:rsid w:val="005276F4"/>
    <w:rsid w:val="00527C7C"/>
    <w:rsid w:val="00551F19"/>
    <w:rsid w:val="00555C9D"/>
    <w:rsid w:val="0056015B"/>
    <w:rsid w:val="00563EC3"/>
    <w:rsid w:val="005651AE"/>
    <w:rsid w:val="0057030A"/>
    <w:rsid w:val="005748B9"/>
    <w:rsid w:val="005A0610"/>
    <w:rsid w:val="005D7F64"/>
    <w:rsid w:val="005E0D72"/>
    <w:rsid w:val="005E1F55"/>
    <w:rsid w:val="005E251E"/>
    <w:rsid w:val="005E2BA5"/>
    <w:rsid w:val="005E330B"/>
    <w:rsid w:val="005F52A4"/>
    <w:rsid w:val="00602359"/>
    <w:rsid w:val="00604D58"/>
    <w:rsid w:val="0061049D"/>
    <w:rsid w:val="0064017D"/>
    <w:rsid w:val="00641900"/>
    <w:rsid w:val="006470A0"/>
    <w:rsid w:val="00655980"/>
    <w:rsid w:val="00657623"/>
    <w:rsid w:val="00663C50"/>
    <w:rsid w:val="00667FB0"/>
    <w:rsid w:val="00676DFE"/>
    <w:rsid w:val="006903FA"/>
    <w:rsid w:val="006953FC"/>
    <w:rsid w:val="006A12EF"/>
    <w:rsid w:val="006B3D78"/>
    <w:rsid w:val="006C68D6"/>
    <w:rsid w:val="006E0641"/>
    <w:rsid w:val="006E58C1"/>
    <w:rsid w:val="006F42F7"/>
    <w:rsid w:val="00705748"/>
    <w:rsid w:val="007125EB"/>
    <w:rsid w:val="00730A04"/>
    <w:rsid w:val="00744475"/>
    <w:rsid w:val="007468C7"/>
    <w:rsid w:val="007565F4"/>
    <w:rsid w:val="00785122"/>
    <w:rsid w:val="007A07CC"/>
    <w:rsid w:val="007B2002"/>
    <w:rsid w:val="007B2FC1"/>
    <w:rsid w:val="007B75CF"/>
    <w:rsid w:val="007D5F35"/>
    <w:rsid w:val="007F664E"/>
    <w:rsid w:val="00801676"/>
    <w:rsid w:val="00805909"/>
    <w:rsid w:val="00814333"/>
    <w:rsid w:val="0082684D"/>
    <w:rsid w:val="00840CC1"/>
    <w:rsid w:val="00844865"/>
    <w:rsid w:val="00847423"/>
    <w:rsid w:val="00851F5C"/>
    <w:rsid w:val="00852333"/>
    <w:rsid w:val="0085580A"/>
    <w:rsid w:val="00873F9D"/>
    <w:rsid w:val="00877C66"/>
    <w:rsid w:val="0088538E"/>
    <w:rsid w:val="008966BB"/>
    <w:rsid w:val="008B5F94"/>
    <w:rsid w:val="008C14CB"/>
    <w:rsid w:val="008C216B"/>
    <w:rsid w:val="008D20D6"/>
    <w:rsid w:val="008D40AF"/>
    <w:rsid w:val="008D545C"/>
    <w:rsid w:val="009073C2"/>
    <w:rsid w:val="00914F0C"/>
    <w:rsid w:val="0091653F"/>
    <w:rsid w:val="009169FE"/>
    <w:rsid w:val="00942E99"/>
    <w:rsid w:val="00954305"/>
    <w:rsid w:val="00956A43"/>
    <w:rsid w:val="00956C67"/>
    <w:rsid w:val="00961B3F"/>
    <w:rsid w:val="00966BC0"/>
    <w:rsid w:val="00976C13"/>
    <w:rsid w:val="00980433"/>
    <w:rsid w:val="00997E01"/>
    <w:rsid w:val="009B6BBE"/>
    <w:rsid w:val="009C20CD"/>
    <w:rsid w:val="009C5716"/>
    <w:rsid w:val="009D5198"/>
    <w:rsid w:val="009E1E7E"/>
    <w:rsid w:val="009F1A36"/>
    <w:rsid w:val="009F722F"/>
    <w:rsid w:val="00A20228"/>
    <w:rsid w:val="00A207C1"/>
    <w:rsid w:val="00A36232"/>
    <w:rsid w:val="00A414DA"/>
    <w:rsid w:val="00A46DAF"/>
    <w:rsid w:val="00A805EC"/>
    <w:rsid w:val="00A92170"/>
    <w:rsid w:val="00AC3802"/>
    <w:rsid w:val="00AC3D84"/>
    <w:rsid w:val="00AD4185"/>
    <w:rsid w:val="00AE4572"/>
    <w:rsid w:val="00AF170C"/>
    <w:rsid w:val="00AF3938"/>
    <w:rsid w:val="00AF5D03"/>
    <w:rsid w:val="00B0662B"/>
    <w:rsid w:val="00B23871"/>
    <w:rsid w:val="00B32C0F"/>
    <w:rsid w:val="00B33E43"/>
    <w:rsid w:val="00B3692A"/>
    <w:rsid w:val="00B51530"/>
    <w:rsid w:val="00B56553"/>
    <w:rsid w:val="00B71A42"/>
    <w:rsid w:val="00B7377E"/>
    <w:rsid w:val="00B9468F"/>
    <w:rsid w:val="00B970BD"/>
    <w:rsid w:val="00BA6297"/>
    <w:rsid w:val="00BA7604"/>
    <w:rsid w:val="00BA7E2E"/>
    <w:rsid w:val="00BB00A2"/>
    <w:rsid w:val="00BD4F53"/>
    <w:rsid w:val="00BF19E4"/>
    <w:rsid w:val="00C10C80"/>
    <w:rsid w:val="00C271E5"/>
    <w:rsid w:val="00C33851"/>
    <w:rsid w:val="00C361FF"/>
    <w:rsid w:val="00C37DFC"/>
    <w:rsid w:val="00C51672"/>
    <w:rsid w:val="00C6671F"/>
    <w:rsid w:val="00C818A7"/>
    <w:rsid w:val="00C84172"/>
    <w:rsid w:val="00CA3404"/>
    <w:rsid w:val="00CB5D62"/>
    <w:rsid w:val="00CB5DF5"/>
    <w:rsid w:val="00CD0BA6"/>
    <w:rsid w:val="00CE2844"/>
    <w:rsid w:val="00CE6700"/>
    <w:rsid w:val="00CE7A1C"/>
    <w:rsid w:val="00D224EB"/>
    <w:rsid w:val="00D32D04"/>
    <w:rsid w:val="00D36B25"/>
    <w:rsid w:val="00D41ABF"/>
    <w:rsid w:val="00D456F6"/>
    <w:rsid w:val="00D47721"/>
    <w:rsid w:val="00D8038A"/>
    <w:rsid w:val="00D877B0"/>
    <w:rsid w:val="00DA5F1D"/>
    <w:rsid w:val="00DB6578"/>
    <w:rsid w:val="00DC7817"/>
    <w:rsid w:val="00DD6922"/>
    <w:rsid w:val="00E23396"/>
    <w:rsid w:val="00E25DFB"/>
    <w:rsid w:val="00E30A84"/>
    <w:rsid w:val="00E84A7A"/>
    <w:rsid w:val="00E87D53"/>
    <w:rsid w:val="00EA4CF7"/>
    <w:rsid w:val="00EA61A1"/>
    <w:rsid w:val="00EA713B"/>
    <w:rsid w:val="00EA7545"/>
    <w:rsid w:val="00EB2126"/>
    <w:rsid w:val="00EB51D6"/>
    <w:rsid w:val="00EE5911"/>
    <w:rsid w:val="00EF152C"/>
    <w:rsid w:val="00EF4CBF"/>
    <w:rsid w:val="00EF52F1"/>
    <w:rsid w:val="00F017B6"/>
    <w:rsid w:val="00F2312D"/>
    <w:rsid w:val="00F24456"/>
    <w:rsid w:val="00F27744"/>
    <w:rsid w:val="00F3182E"/>
    <w:rsid w:val="00F44B9F"/>
    <w:rsid w:val="00F63424"/>
    <w:rsid w:val="00F726B6"/>
    <w:rsid w:val="00F72A9C"/>
    <w:rsid w:val="00F96B69"/>
    <w:rsid w:val="00FB1D55"/>
    <w:rsid w:val="00FC469D"/>
    <w:rsid w:val="00FD75B2"/>
    <w:rsid w:val="00FE67A0"/>
    <w:rsid w:val="00FE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DFC"/>
    <w:rPr>
      <w:sz w:val="24"/>
      <w:lang w:val="en-US"/>
    </w:rPr>
  </w:style>
  <w:style w:type="paragraph" w:styleId="Ttulo1">
    <w:name w:val="heading 1"/>
    <w:basedOn w:val="Normal"/>
    <w:next w:val="Normal"/>
    <w:qFormat/>
    <w:rsid w:val="00C37DFC"/>
    <w:pPr>
      <w:keepNext/>
      <w:jc w:val="right"/>
      <w:outlineLvl w:val="0"/>
    </w:pPr>
    <w:rPr>
      <w:rFonts w:ascii="Footlight MT Light" w:hAnsi="Footlight MT Light"/>
      <w:i/>
      <w:lang w:val="pt-BR"/>
    </w:rPr>
  </w:style>
  <w:style w:type="paragraph" w:styleId="Ttulo2">
    <w:name w:val="heading 2"/>
    <w:basedOn w:val="Normal"/>
    <w:next w:val="Normal"/>
    <w:qFormat/>
    <w:rsid w:val="00C37DFC"/>
    <w:pPr>
      <w:keepNext/>
      <w:jc w:val="both"/>
      <w:outlineLvl w:val="1"/>
    </w:pPr>
    <w:rPr>
      <w:rFonts w:ascii="Footlight MT Light" w:hAnsi="Footlight MT Light"/>
      <w:i/>
      <w:lang w:val="es-ES_tradnl"/>
    </w:rPr>
  </w:style>
  <w:style w:type="paragraph" w:styleId="Ttulo3">
    <w:name w:val="heading 3"/>
    <w:basedOn w:val="Normal"/>
    <w:next w:val="Normal"/>
    <w:qFormat/>
    <w:rsid w:val="00C37DFC"/>
    <w:pPr>
      <w:keepNext/>
      <w:jc w:val="both"/>
      <w:outlineLvl w:val="2"/>
    </w:pPr>
    <w:rPr>
      <w:rFonts w:ascii="Footlight MT Light" w:hAnsi="Footlight MT Light"/>
      <w:i/>
      <w:u w:val="single"/>
      <w:lang w:val="pt-BR"/>
    </w:rPr>
  </w:style>
  <w:style w:type="paragraph" w:styleId="Ttulo6">
    <w:name w:val="heading 6"/>
    <w:basedOn w:val="Normal"/>
    <w:next w:val="Normal"/>
    <w:qFormat/>
    <w:rsid w:val="00C37DFC"/>
    <w:pPr>
      <w:keepNext/>
      <w:jc w:val="center"/>
      <w:outlineLvl w:val="5"/>
    </w:pPr>
    <w:rPr>
      <w:rFonts w:ascii="Shelley Allegro BT" w:hAnsi="Shelley Allegro BT"/>
      <w:i/>
      <w:sz w:val="32"/>
      <w:szCs w:val="40"/>
      <w:lang w:val="es-ES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37DF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37DFC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C37DFC"/>
    <w:pPr>
      <w:ind w:right="-7"/>
      <w:jc w:val="both"/>
    </w:pPr>
    <w:rPr>
      <w:lang w:val="es-ES_tradnl"/>
    </w:rPr>
  </w:style>
  <w:style w:type="paragraph" w:styleId="Corpodetexto2">
    <w:name w:val="Body Text 2"/>
    <w:basedOn w:val="Normal"/>
    <w:rsid w:val="00C37DFC"/>
    <w:pPr>
      <w:jc w:val="both"/>
    </w:pPr>
    <w:rPr>
      <w:lang w:val="es-ES_tradnl"/>
    </w:rPr>
  </w:style>
  <w:style w:type="paragraph" w:styleId="Textodebalo">
    <w:name w:val="Balloon Text"/>
    <w:basedOn w:val="Normal"/>
    <w:semiHidden/>
    <w:rsid w:val="00801676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371CCD"/>
    <w:pPr>
      <w:jc w:val="center"/>
    </w:pPr>
    <w:rPr>
      <w:rFonts w:ascii="Shelley Allegro BT" w:hAnsi="Shelley Allegro BT"/>
      <w:i/>
      <w:sz w:val="40"/>
      <w:szCs w:val="24"/>
      <w:lang w:val="es-ES" w:eastAsia="es-ES"/>
    </w:rPr>
  </w:style>
  <w:style w:type="character" w:customStyle="1" w:styleId="texto1">
    <w:name w:val="texto1"/>
    <w:basedOn w:val="Fontepargpadro"/>
    <w:rsid w:val="003D31D1"/>
  </w:style>
  <w:style w:type="character" w:styleId="Hyperlink">
    <w:name w:val="Hyperlink"/>
    <w:basedOn w:val="Fontepargpadro"/>
    <w:rsid w:val="002C5E42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rsid w:val="002C5E42"/>
    <w:rPr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9E1E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716DC"/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Escudo%20Consula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Escudo Consulado</Template>
  <TotalTime>62</TotalTime>
  <Pages>1</Pages>
  <Words>55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Excelentísimo Señor Vice Ministro,</vt:lpstr>
    </vt:vector>
  </TitlesOfParts>
  <Company>XYZ-INFORMATICA</Company>
  <LinksUpToDate>false</LinksUpToDate>
  <CharactersWithSpaces>1076</CharactersWithSpaces>
  <SharedDoc>false</SharedDoc>
  <HLinks>
    <vt:vector size="12" baseType="variant">
      <vt:variant>
        <vt:i4>8192012</vt:i4>
      </vt:variant>
      <vt:variant>
        <vt:i4>3</vt:i4>
      </vt:variant>
      <vt:variant>
        <vt:i4>0</vt:i4>
      </vt:variant>
      <vt:variant>
        <vt:i4>5</vt:i4>
      </vt:variant>
      <vt:variant>
        <vt:lpwstr>mailto:riocongralpar@mre.gov.py</vt:lpwstr>
      </vt:variant>
      <vt:variant>
        <vt:lpwstr/>
      </vt:variant>
      <vt:variant>
        <vt:i4>3538975</vt:i4>
      </vt:variant>
      <vt:variant>
        <vt:i4>0</vt:i4>
      </vt:variant>
      <vt:variant>
        <vt:i4>0</vt:i4>
      </vt:variant>
      <vt:variant>
        <vt:i4>5</vt:i4>
      </vt:variant>
      <vt:variant>
        <vt:lpwstr>mailto:consulpar.rj.brasil@hotmail.com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Excelentísimo Señor Vice Ministro,</dc:title>
  <dc:creator>Jose A. Bogarin</dc:creator>
  <cp:lastModifiedBy>USUARIO</cp:lastModifiedBy>
  <cp:revision>12</cp:revision>
  <cp:lastPrinted>2021-02-09T16:22:00Z</cp:lastPrinted>
  <dcterms:created xsi:type="dcterms:W3CDTF">2020-01-14T14:11:00Z</dcterms:created>
  <dcterms:modified xsi:type="dcterms:W3CDTF">2021-03-17T16:25:00Z</dcterms:modified>
</cp:coreProperties>
</file>